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CC3A9" w14:textId="77777777" w:rsidR="00C43872" w:rsidRPr="00C22C15" w:rsidRDefault="00C43872" w:rsidP="00F11DDD">
      <w:pPr>
        <w:pStyle w:val="Rubrik1"/>
        <w:spacing w:before="420" w:after="240"/>
        <w:rPr>
          <w:rFonts w:ascii="Frutiger LT 45 Light" w:hAnsi="Frutiger LT 45 Light"/>
          <w:lang w:val="sv-SE"/>
        </w:rPr>
      </w:pPr>
      <w:r w:rsidRPr="00C22C15">
        <w:rPr>
          <w:rFonts w:ascii="Frutiger LT 45 Light" w:hAnsi="Frutiger LT 45 Light"/>
          <w:lang w:val="sv-SE"/>
        </w:rPr>
        <w:t>Bruk</w:t>
      </w:r>
      <w:bookmarkStart w:id="0" w:name="_GoBack"/>
      <w:bookmarkEnd w:id="0"/>
      <w:r w:rsidRPr="00C22C15">
        <w:rPr>
          <w:rFonts w:ascii="Frutiger LT 45 Light" w:hAnsi="Frutiger LT 45 Light"/>
          <w:lang w:val="sv-SE"/>
        </w:rPr>
        <w:t xml:space="preserve">sanvisning för </w:t>
      </w:r>
      <w:proofErr w:type="spellStart"/>
      <w:r w:rsidRPr="00C22C15">
        <w:rPr>
          <w:rFonts w:ascii="Frutiger LT 45 Light" w:hAnsi="Frutiger LT 45 Light"/>
          <w:lang w:val="sv-SE"/>
        </w:rPr>
        <w:t>Aidon</w:t>
      </w:r>
      <w:proofErr w:type="spellEnd"/>
      <w:r w:rsidRPr="00C22C15">
        <w:rPr>
          <w:rFonts w:ascii="Frutiger LT 45 Light" w:hAnsi="Frutiger LT 45 Light"/>
          <w:lang w:val="sv-SE"/>
        </w:rPr>
        <w:t xml:space="preserve"> 6534 Mätare</w:t>
      </w:r>
    </w:p>
    <w:p w14:paraId="2C3B16F8" w14:textId="6D5DE573" w:rsidR="00C43872" w:rsidRPr="00C22C15" w:rsidRDefault="00C43872" w:rsidP="00F11DDD">
      <w:pPr>
        <w:spacing w:before="360"/>
        <w:ind w:right="990"/>
        <w:rPr>
          <w:rFonts w:ascii="Frutiger LT 45 Light" w:hAnsi="Frutiger LT 45 Light"/>
          <w:lang w:val="sv-SE"/>
        </w:rPr>
      </w:pPr>
      <w:proofErr w:type="spellStart"/>
      <w:r w:rsidRPr="00C22C15">
        <w:rPr>
          <w:rFonts w:ascii="Frutiger LT 45 Light" w:hAnsi="Frutiger LT 45 Light"/>
          <w:lang w:val="sv-SE"/>
        </w:rPr>
        <w:t>Aidon</w:t>
      </w:r>
      <w:proofErr w:type="spellEnd"/>
      <w:r w:rsidRPr="00C22C15">
        <w:rPr>
          <w:rFonts w:ascii="Frutiger LT 45 Light" w:hAnsi="Frutiger LT 45 Light"/>
          <w:lang w:val="sv-SE"/>
        </w:rPr>
        <w:t xml:space="preserve"> 6534 </w:t>
      </w:r>
      <w:r w:rsidR="00F11DDD" w:rsidRPr="00C22C15">
        <w:rPr>
          <w:rFonts w:ascii="Frutiger LT 45 Light" w:hAnsi="Frutiger LT 45 Light"/>
          <w:lang w:val="sv-SE"/>
        </w:rPr>
        <w:t xml:space="preserve">ESD </w:t>
      </w:r>
      <w:r w:rsidRPr="00C22C15">
        <w:rPr>
          <w:rFonts w:ascii="Frutiger LT 45 Light" w:hAnsi="Frutiger LT 45 Light"/>
          <w:lang w:val="sv-SE"/>
        </w:rPr>
        <w:t>kan avläsas och styras via fjärranslutning. Enhetens inbyggda brytare kan slås av eller på via tryckknapp alternativt via fjärrstyrning.</w:t>
      </w:r>
    </w:p>
    <w:p w14:paraId="71ECE322" w14:textId="463851EE" w:rsidR="00C43872" w:rsidRPr="00C22C15" w:rsidRDefault="00C43872" w:rsidP="00C22C15">
      <w:pPr>
        <w:ind w:right="1132"/>
        <w:rPr>
          <w:rFonts w:ascii="Frutiger LT 45 Light" w:hAnsi="Frutiger LT 45 Light"/>
          <w:lang w:val="sv-SE"/>
        </w:rPr>
      </w:pPr>
      <w:r w:rsidRPr="00C22C15">
        <w:rPr>
          <w:rFonts w:ascii="Frutiger LT 45 Light" w:hAnsi="Frutiger LT 45 Light"/>
          <w:lang w:val="sv-SE"/>
        </w:rPr>
        <w:t>Vid behov av att stänga av elektriciteten till er bostad/anläggning: använd företrädesvis brytarens tryckknapp. På detta sätt kommer inte strömförsörjningen till kommunikationsmodulen att brytas och mätenheten kan fortfarande avläsas via fjärr.</w:t>
      </w:r>
    </w:p>
    <w:p w14:paraId="27D294A7" w14:textId="1650B4A5" w:rsidR="00C43872" w:rsidRPr="00C22C15" w:rsidRDefault="00C43872" w:rsidP="00C22C15">
      <w:pPr>
        <w:ind w:right="1132"/>
        <w:rPr>
          <w:rFonts w:ascii="Frutiger LT 45 Light" w:hAnsi="Frutiger LT 45 Light"/>
          <w:b/>
          <w:lang w:val="sv-SE"/>
        </w:rPr>
      </w:pPr>
      <w:r w:rsidRPr="00C22C15">
        <w:rPr>
          <w:rFonts w:ascii="Frutiger LT 45 Light" w:hAnsi="Frutiger LT 45 Light"/>
          <w:b/>
          <w:lang w:val="sv-SE"/>
        </w:rPr>
        <w:t>Vid elektriskt arbete på anläggningen måste dock anläggningens huvudbrytare slås av och huvudsäkringarna lossas.</w:t>
      </w:r>
    </w:p>
    <w:p w14:paraId="7071B602" w14:textId="77777777" w:rsidR="00F11DDD" w:rsidRPr="00C22C15" w:rsidRDefault="00F11DDD" w:rsidP="00F11DDD">
      <w:pPr>
        <w:pStyle w:val="Rubrik2"/>
        <w:tabs>
          <w:tab w:val="left" w:pos="9183"/>
        </w:tabs>
        <w:spacing w:after="180"/>
        <w:rPr>
          <w:rFonts w:ascii="Frutiger LT 45 Light" w:hAnsi="Frutiger LT 45 Light"/>
          <w:lang w:val="sv-SE"/>
        </w:rPr>
      </w:pPr>
      <w:r w:rsidRPr="00C22C15">
        <w:rPr>
          <w:rFonts w:ascii="Frutiger LT 45 Light" w:hAnsi="Frutiger LT 45 Light"/>
          <w:lang w:val="sv-SE"/>
        </w:rPr>
        <w:t>Mätenhetens lysdioder och tryckknappar</w:t>
      </w:r>
    </w:p>
    <w:tbl>
      <w:tblPr>
        <w:tblStyle w:val="Moderntabell"/>
        <w:tblW w:w="9072" w:type="dxa"/>
        <w:tblLook w:val="04A0" w:firstRow="1" w:lastRow="0" w:firstColumn="1" w:lastColumn="0" w:noHBand="0" w:noVBand="1"/>
      </w:tblPr>
      <w:tblGrid>
        <w:gridCol w:w="2835"/>
        <w:gridCol w:w="2552"/>
        <w:gridCol w:w="3685"/>
      </w:tblGrid>
      <w:tr w:rsidR="00F11DDD" w:rsidRPr="00795FA3" w14:paraId="1A368262" w14:textId="77777777" w:rsidTr="00AB5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835" w:type="dxa"/>
            <w:shd w:val="clear" w:color="auto" w:fill="00A9FF" w:themeFill="accent1"/>
          </w:tcPr>
          <w:p w14:paraId="55606502" w14:textId="77777777" w:rsidR="00F11DDD" w:rsidRPr="00795FA3" w:rsidRDefault="00F11DDD" w:rsidP="00AB5596">
            <w:pPr>
              <w:pStyle w:val="AidonTableHeading"/>
              <w:rPr>
                <w:rStyle w:val="TableHeading"/>
                <w:rFonts w:ascii="Verdana" w:hAnsi="Verdana"/>
                <w:b/>
                <w:sz w:val="18"/>
                <w:lang w:val="sv-SE"/>
              </w:rPr>
            </w:pPr>
            <w:r w:rsidRPr="00795FA3">
              <w:rPr>
                <w:lang w:val="sv-SE"/>
              </w:rPr>
              <w:t>Brytarens lysdiod</w:t>
            </w:r>
          </w:p>
        </w:tc>
        <w:tc>
          <w:tcPr>
            <w:tcW w:w="2552" w:type="dxa"/>
            <w:shd w:val="clear" w:color="auto" w:fill="00A9FF" w:themeFill="accent1"/>
          </w:tcPr>
          <w:p w14:paraId="6E0FE859" w14:textId="77777777" w:rsidR="00F11DDD" w:rsidRPr="00795FA3" w:rsidRDefault="00F11DDD" w:rsidP="00AB5596">
            <w:pPr>
              <w:pStyle w:val="AidonTableHeading"/>
              <w:rPr>
                <w:rStyle w:val="TableHeading"/>
                <w:rFonts w:ascii="Verdana" w:hAnsi="Verdana"/>
                <w:b/>
                <w:sz w:val="18"/>
                <w:lang w:val="sv-SE"/>
              </w:rPr>
            </w:pPr>
            <w:r w:rsidRPr="00795FA3">
              <w:rPr>
                <w:lang w:val="sv-SE"/>
              </w:rPr>
              <w:t>Funktionsstatus</w:t>
            </w:r>
          </w:p>
        </w:tc>
        <w:tc>
          <w:tcPr>
            <w:tcW w:w="3685" w:type="dxa"/>
            <w:shd w:val="clear" w:color="auto" w:fill="00A9FF" w:themeFill="accent1"/>
          </w:tcPr>
          <w:p w14:paraId="73518A60" w14:textId="77777777" w:rsidR="00F11DDD" w:rsidRPr="00795FA3" w:rsidRDefault="00F11DDD" w:rsidP="00AB5596">
            <w:pPr>
              <w:pStyle w:val="AidonTableHeading"/>
              <w:rPr>
                <w:rStyle w:val="TableHeading"/>
                <w:rFonts w:ascii="Verdana" w:hAnsi="Verdana"/>
                <w:b/>
                <w:sz w:val="18"/>
                <w:lang w:val="sv-SE"/>
              </w:rPr>
            </w:pPr>
            <w:r w:rsidRPr="00795FA3">
              <w:rPr>
                <w:lang w:val="sv-SE"/>
              </w:rPr>
              <w:t>Åtgärder</w:t>
            </w:r>
          </w:p>
        </w:tc>
      </w:tr>
      <w:tr w:rsidR="00F11DDD" w:rsidRPr="00795FA3" w14:paraId="179006F3" w14:textId="77777777" w:rsidTr="00AB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</w:tcPr>
          <w:p w14:paraId="3834A6AB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8E5E65" wp14:editId="16C83604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33875</wp:posOffset>
                      </wp:positionV>
                      <wp:extent cx="81915" cy="80010"/>
                      <wp:effectExtent l="0" t="0" r="13335" b="15240"/>
                      <wp:wrapNone/>
                      <wp:docPr id="30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80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CF35"/>
                              </a:solidFill>
                              <a:ln w="9525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8798AA8" id="Oval 32" o:spid="_x0000_s1026" style="position:absolute;margin-left:74.6pt;margin-top:2.65pt;width:6.45pt;height: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" fillcolor="#31cf35" strokecolor="#f2f2f2 [3052]"/>
                  </w:pict>
                </mc:Fallback>
              </mc:AlternateContent>
            </w:r>
            <w:r w:rsidRPr="00795FA3">
              <w:rPr>
                <w:lang w:val="sv-SE" w:eastAsia="fi-FI"/>
              </w:rPr>
              <w:t>Fast grönt</w:t>
            </w:r>
          </w:p>
        </w:tc>
        <w:tc>
          <w:tcPr>
            <w:tcW w:w="2552" w:type="dxa"/>
          </w:tcPr>
          <w:p w14:paraId="56EAC962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>Elektriciteten är påslagen.</w:t>
            </w:r>
          </w:p>
        </w:tc>
        <w:tc>
          <w:tcPr>
            <w:tcW w:w="3685" w:type="dxa"/>
          </w:tcPr>
          <w:p w14:paraId="083C9796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</w:p>
        </w:tc>
      </w:tr>
      <w:tr w:rsidR="00F11DDD" w:rsidRPr="00795FA3" w14:paraId="7890B233" w14:textId="77777777" w:rsidTr="00AB55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shd w:val="clear" w:color="auto" w:fill="D9D9D9" w:themeFill="background1" w:themeFillShade="D9"/>
          </w:tcPr>
          <w:p w14:paraId="0B674743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noProof/>
                <w:lang w:val="sv-SE" w:eastAsia="sv-SE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19CCEB75" wp14:editId="65719D3A">
                      <wp:simplePos x="0" y="0"/>
                      <wp:positionH relativeFrom="column">
                        <wp:posOffset>927320</wp:posOffset>
                      </wp:positionH>
                      <wp:positionV relativeFrom="paragraph">
                        <wp:posOffset>12065</wp:posOffset>
                      </wp:positionV>
                      <wp:extent cx="141605" cy="130810"/>
                      <wp:effectExtent l="0" t="0" r="29845" b="21590"/>
                      <wp:wrapNone/>
                      <wp:docPr id="2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30810"/>
                                <a:chOff x="2372" y="4881"/>
                                <a:chExt cx="223" cy="206"/>
                              </a:xfrm>
                            </wpg:grpSpPr>
                            <wps:wsp>
                              <wps:cNvPr id="4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1" y="4912"/>
                                  <a:ext cx="156" cy="1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10" y="4915"/>
                                  <a:ext cx="156" cy="1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2" y="4989"/>
                                  <a:ext cx="22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86" y="4881"/>
                                  <a:ext cx="0" cy="2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31CF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4921"/>
                                  <a:ext cx="129" cy="1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1CF35"/>
                                </a:solidFill>
                                <a:ln w="9525">
                                  <a:solidFill>
                                    <a:schemeClr val="bg1">
                                      <a:lumMod val="8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2C013C7" id="Group 79" o:spid="_x0000_s1026" style="position:absolute;margin-left:73pt;margin-top:.95pt;width:11.15pt;height:10.3pt;z-index:251697152" coordorigin="2372,4881" coordsize="223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1" o:spid="_x0000_s1027" type="#_x0000_t32" style="position:absolute;left:2401;top:4912;width:156;height:1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" strokecolor="#31cf35" strokeweight=".5pt"/>
                      <v:shape id="AutoShape 22" o:spid="_x0000_s1028" type="#_x0000_t32" style="position:absolute;left:2410;top:4915;width:156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" strokecolor="#31cf35" strokeweight=".5pt"/>
                      <v:shape id="AutoShape 23" o:spid="_x0000_s1029" type="#_x0000_t32" style="position:absolute;left:2372;top:4989;width:2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" strokecolor="#31cf35" strokeweight=".5pt"/>
                      <v:shape id="AutoShape 24" o:spid="_x0000_s1030" type="#_x0000_t32" style="position:absolute;left:2486;top:4881;width:0;height:2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" strokecolor="#31cf35" strokeweight=".5pt"/>
                      <v:oval id="Oval 15" o:spid="_x0000_s1031" style="position:absolute;left:2419;top:4921;width:129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" fillcolor="#31cf35" strokecolor="#d8d8d8 [2732]"/>
                    </v:group>
                  </w:pict>
                </mc:Fallback>
              </mc:AlternateContent>
            </w:r>
            <w:r w:rsidRPr="00795FA3">
              <w:rPr>
                <w:lang w:val="sv-SE" w:eastAsia="fi-FI"/>
              </w:rPr>
              <w:t>Blinkande grönt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425848C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>Elektriciteten är avslagen.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E5AB2F7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>Tryck på brytarens tryckknapp.</w:t>
            </w:r>
          </w:p>
        </w:tc>
      </w:tr>
      <w:tr w:rsidR="00F11DDD" w:rsidRPr="00F11DDD" w14:paraId="49E3D5BE" w14:textId="77777777" w:rsidTr="00AB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tcW w:w="2835" w:type="dxa"/>
          </w:tcPr>
          <w:p w14:paraId="6211541F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noProof/>
                <w:lang w:val="sv-SE" w:eastAsia="sv-SE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2A99CFA" wp14:editId="4FF7F3AB">
                      <wp:simplePos x="0" y="0"/>
                      <wp:positionH relativeFrom="column">
                        <wp:posOffset>920416</wp:posOffset>
                      </wp:positionH>
                      <wp:positionV relativeFrom="paragraph">
                        <wp:posOffset>22225</wp:posOffset>
                      </wp:positionV>
                      <wp:extent cx="141605" cy="130175"/>
                      <wp:effectExtent l="0" t="0" r="29845" b="22225"/>
                      <wp:wrapNone/>
                      <wp:docPr id="1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30175"/>
                                <a:chOff x="2264" y="4738"/>
                                <a:chExt cx="223" cy="205"/>
                              </a:xfrm>
                            </wpg:grpSpPr>
                            <wpg:grpSp>
                              <wpg:cNvPr id="19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4" y="4738"/>
                                  <a:ext cx="223" cy="205"/>
                                  <a:chOff x="2156" y="5646"/>
                                  <a:chExt cx="223" cy="205"/>
                                </a:xfrm>
                              </wpg:grpSpPr>
                              <wps:wsp>
                                <wps:cNvPr id="22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85" y="5677"/>
                                    <a:ext cx="156" cy="15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94" y="5680"/>
                                    <a:ext cx="156" cy="1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AutoShap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56" y="5754"/>
                                    <a:ext cx="223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3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68" y="5646"/>
                                    <a:ext cx="0" cy="2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1" y="4778"/>
                                  <a:ext cx="129" cy="1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chemeClr val="bg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B4FBF12" id="Group 65" o:spid="_x0000_s1026" style="position:absolute;margin-left:72.45pt;margin-top:1.75pt;width:11.15pt;height:10.25pt;z-index:251698176" coordorigin="2264,4738" coordsize="223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">
                      <v:group id="Group 26" o:spid="_x0000_s1027" style="position:absolute;left:2264;top:4738;width:223;height:205" coordorigin="2156,5646" coordsize="22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AutoShape 27" o:spid="_x0000_s1028" type="#_x0000_t32" style="position:absolute;left:2185;top:5677;width:156;height:1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" strokecolor="red" strokeweight=".5pt"/>
                        <v:shape id="AutoShape 28" o:spid="_x0000_s1029" type="#_x0000_t32" style="position:absolute;left:2194;top:5680;width:156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" strokecolor="red" strokeweight=".5pt"/>
                        <v:shape id="AutoShape 29" o:spid="_x0000_s1030" type="#_x0000_t32" style="position:absolute;left:2156;top:5754;width:2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" strokecolor="red" strokeweight=".5pt"/>
                        <v:shape id="AutoShape 30" o:spid="_x0000_s1031" type="#_x0000_t32" style="position:absolute;left:2268;top:5646;width:0;height: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" strokecolor="red" strokeweight=".5pt"/>
                      </v:group>
                      <v:oval id="Oval 31" o:spid="_x0000_s1032" style="position:absolute;left:2311;top:4778;width:129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" fillcolor="red" strokecolor="#f2f2f2 [3052]"/>
                    </v:group>
                  </w:pict>
                </mc:Fallback>
              </mc:AlternateContent>
            </w:r>
            <w:r w:rsidRPr="00795FA3">
              <w:rPr>
                <w:lang w:val="sv-SE" w:eastAsia="fi-FI"/>
              </w:rPr>
              <w:t>Blinkande rött</w:t>
            </w:r>
          </w:p>
        </w:tc>
        <w:tc>
          <w:tcPr>
            <w:tcW w:w="2552" w:type="dxa"/>
          </w:tcPr>
          <w:p w14:paraId="4DD5245E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>Elektriciteten är avslagen och knappfunktionen blockerad.</w:t>
            </w:r>
          </w:p>
        </w:tc>
        <w:tc>
          <w:tcPr>
            <w:tcW w:w="3685" w:type="dxa"/>
          </w:tcPr>
          <w:p w14:paraId="04E114B3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 xml:space="preserve">Kontakta ditt nätbolags </w:t>
            </w:r>
            <w:r>
              <w:rPr>
                <w:lang w:val="sv-SE"/>
              </w:rPr>
              <w:t>kundtjänst</w:t>
            </w:r>
            <w:r w:rsidRPr="00795FA3">
              <w:rPr>
                <w:lang w:val="sv-SE"/>
              </w:rPr>
              <w:t>. Strömförsörjningen till anläggningen är bruten via fjärr från nätbolagets centralssystem.</w:t>
            </w:r>
          </w:p>
        </w:tc>
      </w:tr>
      <w:tr w:rsidR="00F11DDD" w:rsidRPr="00F11DDD" w14:paraId="24A4BA5E" w14:textId="77777777" w:rsidTr="00AB55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shd w:val="clear" w:color="auto" w:fill="D9D9D9" w:themeFill="background1" w:themeFillShade="D9"/>
          </w:tcPr>
          <w:p w14:paraId="448BB523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>Lysdioden är släckt.</w:t>
            </w:r>
            <w:r>
              <w:rPr>
                <w:lang w:val="sv-SE"/>
              </w:rPr>
              <w:br/>
            </w:r>
            <w:r w:rsidRPr="00795FA3">
              <w:rPr>
                <w:lang w:val="sv-SE"/>
              </w:rPr>
              <w:t>Displayen är släckt.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EB0D4C2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>Strömförsörjningen till mätenheten är bruten.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0DEF689" w14:textId="77777777" w:rsidR="00F11DDD" w:rsidRPr="00795FA3" w:rsidRDefault="00F11DDD" w:rsidP="00AB5596">
            <w:pPr>
              <w:pStyle w:val="AidonTableText"/>
              <w:spacing w:before="20" w:after="60"/>
              <w:rPr>
                <w:lang w:val="sv-SE"/>
              </w:rPr>
            </w:pPr>
            <w:r w:rsidRPr="00795FA3">
              <w:rPr>
                <w:lang w:val="sv-SE"/>
              </w:rPr>
              <w:t>Kontrollera att huvudbrytaren är påslagen (läge I) och att alla säkringar är hela.</w:t>
            </w:r>
          </w:p>
        </w:tc>
      </w:tr>
    </w:tbl>
    <w:p w14:paraId="6C74CCF7" w14:textId="200BBFFC" w:rsidR="00B570AF" w:rsidRPr="00795FA3" w:rsidRDefault="00967857" w:rsidP="00FF5E07">
      <w:pPr>
        <w:jc w:val="center"/>
        <w:rPr>
          <w:lang w:val="sv-SE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DD0E914" wp14:editId="264F48FA">
                <wp:simplePos x="0" y="0"/>
                <wp:positionH relativeFrom="column">
                  <wp:posOffset>-80740</wp:posOffset>
                </wp:positionH>
                <wp:positionV relativeFrom="paragraph">
                  <wp:posOffset>343206</wp:posOffset>
                </wp:positionV>
                <wp:extent cx="6480084" cy="1859915"/>
                <wp:effectExtent l="0" t="0" r="0" b="69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84" cy="1859915"/>
                          <a:chOff x="0" y="0"/>
                          <a:chExt cx="6480084" cy="185991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6480084" cy="1859915"/>
                            <a:chOff x="57042" y="15870"/>
                            <a:chExt cx="6480408" cy="1861204"/>
                          </a:xfrm>
                        </wpg:grpSpPr>
                        <wps:wsp>
                          <wps:cNvPr id="18" name="Straight Arrow Connector 18"/>
                          <wps:cNvCnPr/>
                          <wps:spPr>
                            <a:xfrm flipH="1">
                              <a:off x="3587895" y="167740"/>
                              <a:ext cx="914400" cy="0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Arrow Connector 32"/>
                          <wps:cNvCnPr/>
                          <wps:spPr>
                            <a:xfrm flipH="1">
                              <a:off x="4071668" y="534838"/>
                              <a:ext cx="444500" cy="0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Arrow Connector 16"/>
                          <wps:cNvCnPr/>
                          <wps:spPr>
                            <a:xfrm>
                              <a:off x="1889107" y="715726"/>
                              <a:ext cx="1304527" cy="162098"/>
                            </a:xfrm>
                            <a:prstGeom prst="bentConnector3">
                              <a:avLst>
                                <a:gd name="adj1" fmla="val 100170"/>
                              </a:avLst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Arrow Connector 34"/>
                          <wps:cNvCnPr/>
                          <wps:spPr>
                            <a:xfrm>
                              <a:off x="1880558" y="897147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57042" y="179202"/>
                              <a:ext cx="1880870" cy="12960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D6D632" w14:textId="77777777" w:rsidR="008F565C" w:rsidRDefault="008F565C" w:rsidP="00967857">
                                <w:pPr>
                                  <w:pStyle w:val="AidonTableText"/>
                                  <w:spacing w:after="80"/>
                                  <w:jc w:val="right"/>
                                  <w:rPr>
                                    <w:lang w:val="sv-SE"/>
                                  </w:rPr>
                                </w:pPr>
                              </w:p>
                              <w:p w14:paraId="180E1A2B" w14:textId="2E8BB621" w:rsidR="00967857" w:rsidRPr="002641F6" w:rsidRDefault="00967857" w:rsidP="00967857">
                                <w:pPr>
                                  <w:pStyle w:val="AidonTableText"/>
                                  <w:spacing w:after="80"/>
                                  <w:jc w:val="right"/>
                                  <w:rPr>
                                    <w:lang w:val="sv-SE"/>
                                  </w:rPr>
                                </w:pPr>
                                <w:r w:rsidRPr="002641F6">
                                  <w:rPr>
                                    <w:lang w:val="sv-SE"/>
                                  </w:rPr>
                                  <w:t>Lysdiod f</w:t>
                                </w:r>
                                <w:r>
                                  <w:rPr>
                                    <w:lang w:val="sv-SE"/>
                                  </w:rPr>
                                  <w:t>ö</w:t>
                                </w:r>
                                <w:r w:rsidRPr="002641F6">
                                  <w:rPr>
                                    <w:lang w:val="sv-SE"/>
                                  </w:rPr>
                                  <w:t>r energipuls</w:t>
                                </w:r>
                                <w:r>
                                  <w:rPr>
                                    <w:lang w:val="sv-SE"/>
                                  </w:rPr>
                                  <w:t>er</w:t>
                                </w:r>
                              </w:p>
                              <w:p w14:paraId="700EA914" w14:textId="4AAF579E" w:rsidR="00967857" w:rsidRPr="002641F6" w:rsidRDefault="00967857" w:rsidP="00967857">
                                <w:pPr>
                                  <w:pStyle w:val="AidonTableText"/>
                                  <w:spacing w:after="80"/>
                                  <w:jc w:val="right"/>
                                  <w:rPr>
                                    <w:lang w:val="sv-SE"/>
                                  </w:rPr>
                                </w:pPr>
                                <w:r w:rsidRPr="002641F6">
                                  <w:rPr>
                                    <w:lang w:val="sv-SE"/>
                                  </w:rPr>
                                  <w:t>Lysdiod</w:t>
                                </w:r>
                                <w:r>
                                  <w:rPr>
                                    <w:lang w:val="sv-SE"/>
                                  </w:rPr>
                                  <w:t xml:space="preserve"> </w:t>
                                </w:r>
                                <w:r w:rsidRPr="002641F6">
                                  <w:rPr>
                                    <w:lang w:val="sv-SE"/>
                                  </w:rPr>
                                  <w:t>f</w:t>
                                </w:r>
                                <w:r>
                                  <w:rPr>
                                    <w:lang w:val="sv-SE"/>
                                  </w:rPr>
                                  <w:t>ö</w:t>
                                </w:r>
                                <w:r w:rsidRPr="002641F6">
                                  <w:rPr>
                                    <w:lang w:val="sv-SE"/>
                                  </w:rPr>
                                  <w:t xml:space="preserve">r </w:t>
                                </w:r>
                                <w:r>
                                  <w:rPr>
                                    <w:lang w:val="sv-SE"/>
                                  </w:rPr>
                                  <w:t>b</w:t>
                                </w:r>
                                <w:r w:rsidRPr="00FF5E07">
                                  <w:rPr>
                                    <w:lang w:val="sv-SE"/>
                                  </w:rPr>
                                  <w:t>ryt</w:t>
                                </w:r>
                                <w:r>
                                  <w:rPr>
                                    <w:lang w:val="sv-SE"/>
                                  </w:rPr>
                                  <w:t>a</w:t>
                                </w:r>
                                <w:r w:rsidRPr="00FF5E07">
                                  <w:rPr>
                                    <w:lang w:val="sv-SE"/>
                                  </w:rPr>
                                  <w:t>r</w:t>
                                </w:r>
                                <w:r w:rsidRPr="002641F6">
                                  <w:rPr>
                                    <w:lang w:val="sv-SE"/>
                                  </w:rPr>
                                  <w:t>status</w:t>
                                </w:r>
                              </w:p>
                              <w:p w14:paraId="7D794CB6" w14:textId="77777777" w:rsidR="00967857" w:rsidRDefault="00967857" w:rsidP="00967857">
                                <w:pPr>
                                  <w:pStyle w:val="AidonTableText"/>
                                  <w:spacing w:after="80"/>
                                  <w:jc w:val="right"/>
                                  <w:rPr>
                                    <w:lang w:val="sv-SE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sv-SE"/>
                                  </w:rPr>
                                  <w:t>Trykk</w:t>
                                </w:r>
                                <w:r w:rsidRPr="002641F6">
                                  <w:rPr>
                                    <w:lang w:val="sv-SE"/>
                                  </w:rPr>
                                  <w:t>napp</w:t>
                                </w:r>
                                <w:proofErr w:type="spellEnd"/>
                                <w:r w:rsidRPr="002641F6">
                                  <w:rPr>
                                    <w:lang w:val="sv-SE"/>
                                  </w:rPr>
                                  <w:t xml:space="preserve"> f</w:t>
                                </w:r>
                                <w:r>
                                  <w:rPr>
                                    <w:lang w:val="sv-SE"/>
                                  </w:rPr>
                                  <w:t>ö</w:t>
                                </w:r>
                                <w:r w:rsidRPr="002641F6">
                                  <w:rPr>
                                    <w:lang w:val="sv-SE"/>
                                  </w:rPr>
                                  <w:t xml:space="preserve">r </w:t>
                                </w:r>
                                <w:r>
                                  <w:rPr>
                                    <w:lang w:val="sv-SE"/>
                                  </w:rPr>
                                  <w:t>bry</w:t>
                                </w:r>
                                <w:r w:rsidRPr="00FF5E07">
                                  <w:rPr>
                                    <w:lang w:val="sv-SE"/>
                                  </w:rPr>
                                  <w:t>t</w:t>
                                </w:r>
                                <w:r>
                                  <w:rPr>
                                    <w:lang w:val="sv-SE"/>
                                  </w:rPr>
                                  <w:t>a</w:t>
                                </w:r>
                                <w:r w:rsidRPr="00FF5E07">
                                  <w:rPr>
                                    <w:lang w:val="sv-SE"/>
                                  </w:rPr>
                                  <w:t>r</w:t>
                                </w:r>
                                <w:r>
                                  <w:rPr>
                                    <w:lang w:val="sv-SE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Straight Arrow Connector 37"/>
                          <wps:cNvCnPr/>
                          <wps:spPr>
                            <a:xfrm>
                              <a:off x="1932626" y="534838"/>
                              <a:ext cx="1228835" cy="0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Arrow Connector 38"/>
                          <wps:cNvCnPr/>
                          <wps:spPr>
                            <a:xfrm flipH="1">
                              <a:off x="4045789" y="898531"/>
                              <a:ext cx="483870" cy="0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4480980" y="15870"/>
                              <a:ext cx="2056470" cy="186120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80EA6A" w14:textId="77777777" w:rsidR="00967857" w:rsidRPr="0077614A" w:rsidRDefault="00967857" w:rsidP="00967857">
                                <w:pPr>
                                  <w:pStyle w:val="AidonTableText"/>
                                  <w:spacing w:after="360"/>
                                  <w:rPr>
                                    <w:lang w:val="sv-SE"/>
                                  </w:rPr>
                                </w:pPr>
                                <w:r w:rsidRPr="0077614A">
                                  <w:rPr>
                                    <w:lang w:val="sv-SE"/>
                                  </w:rPr>
                                  <w:t>Display för mätdata</w:t>
                                </w:r>
                              </w:p>
                              <w:p w14:paraId="39ADA792" w14:textId="09AECDF2" w:rsidR="00967857" w:rsidRPr="0077614A" w:rsidRDefault="00967857" w:rsidP="00967857">
                                <w:pPr>
                                  <w:pStyle w:val="AidonTableText"/>
                                  <w:spacing w:after="360"/>
                                  <w:rPr>
                                    <w:lang w:val="sv-SE"/>
                                  </w:rPr>
                                </w:pPr>
                                <w:r w:rsidRPr="0077614A">
                                  <w:rPr>
                                    <w:lang w:val="sv-SE"/>
                                  </w:rPr>
                                  <w:t>Lysdiod for kommunika</w:t>
                                </w:r>
                                <w:r w:rsidR="008F565C">
                                  <w:rPr>
                                    <w:lang w:val="sv-SE"/>
                                  </w:rPr>
                                  <w:t>ti</w:t>
                                </w:r>
                                <w:r w:rsidRPr="0077614A">
                                  <w:rPr>
                                    <w:lang w:val="sv-SE"/>
                                  </w:rPr>
                                  <w:t>onsstatus</w:t>
                                </w:r>
                              </w:p>
                              <w:p w14:paraId="56025551" w14:textId="77777777" w:rsidR="00967857" w:rsidRDefault="00967857" w:rsidP="00967857">
                                <w:pPr>
                                  <w:pStyle w:val="AidonTableText"/>
                                  <w:spacing w:after="360"/>
                                  <w:rPr>
                                    <w:lang w:val="sv-SE"/>
                                  </w:rPr>
                                </w:pPr>
                                <w:r w:rsidRPr="0077614A">
                                  <w:rPr>
                                    <w:lang w:val="sv-SE"/>
                                  </w:rPr>
                                  <w:t>Tryckknapp för display</w:t>
                                </w:r>
                              </w:p>
                              <w:p w14:paraId="328FF6FE" w14:textId="77777777" w:rsidR="00967857" w:rsidRPr="0077614A" w:rsidRDefault="00967857" w:rsidP="00967857">
                                <w:pPr>
                                  <w:pStyle w:val="AidonTableText"/>
                                  <w:rPr>
                                    <w:lang w:val="sv-SE"/>
                                  </w:rPr>
                                </w:pPr>
                                <w:r w:rsidRPr="0077614A">
                                  <w:rPr>
                                    <w:lang w:val="sv-SE"/>
                                  </w:rPr>
                                  <w:t>Lokalt gränssnitt (HAN)</w:t>
                                </w:r>
                              </w:p>
                              <w:p w14:paraId="58033DB2" w14:textId="77777777" w:rsidR="00967857" w:rsidRDefault="00967857" w:rsidP="00967857">
                                <w:pPr>
                                  <w:pStyle w:val="AidonTableText"/>
                                  <w:rPr>
                                    <w:lang w:val="sv-SE"/>
                                  </w:rPr>
                                </w:pPr>
                              </w:p>
                              <w:p w14:paraId="0F62C430" w14:textId="77777777" w:rsidR="00967857" w:rsidRPr="00BB6D72" w:rsidRDefault="00967857" w:rsidP="00967857">
                                <w:pPr>
                                  <w:pStyle w:val="AidonTableText"/>
                                  <w:rPr>
                                    <w:lang w:val="sv-SE"/>
                                  </w:rPr>
                                </w:pPr>
                              </w:p>
                              <w:p w14:paraId="5B0D15D7" w14:textId="77777777" w:rsidR="00967857" w:rsidRPr="00BB6D72" w:rsidRDefault="00967857" w:rsidP="00967857">
                                <w:pPr>
                                  <w:pStyle w:val="AidonTableText"/>
                                  <w:rPr>
                                    <w:lang w:val="sv-S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Straight Arrow Connector 10"/>
                        <wps:cNvCnPr/>
                        <wps:spPr>
                          <a:xfrm rot="10800000" flipV="1">
                            <a:off x="4043901" y="1248354"/>
                            <a:ext cx="409703" cy="221993"/>
                          </a:xfrm>
                          <a:prstGeom prst="bentConnector3">
                            <a:avLst>
                              <a:gd name="adj1" fmla="val 101022"/>
                            </a:avLst>
                          </a:prstGeom>
                          <a:ln w="9525">
                            <a:tailEnd type="triangle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D0E914" id="Group 3" o:spid="_x0000_s1026" style="position:absolute;left:0;text-align:left;margin-left:-6.35pt;margin-top:27pt;width:510.25pt;height:146.45pt;z-index:251700224" coordsize="64800,1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">
                <v:group id="Group 16" o:spid="_x0000_s1027" style="position:absolute;width:64800;height:18599" coordorigin="570,158" coordsize="64804,1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" o:spid="_x0000_s1028" type="#_x0000_t32" style="position:absolute;left:35878;top:1677;width:914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" strokecolor="#484bb4 [3206]">
                    <v:stroke endarrow="block" joinstyle="miter"/>
                  </v:shape>
                  <v:shape id="Straight Arrow Connector 32" o:spid="_x0000_s1029" type="#_x0000_t32" style="position:absolute;left:40716;top:5348;width:44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" strokecolor="#484bb4 [3206]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Straight Arrow Connector 16" o:spid="_x0000_s1030" type="#_x0000_t34" style="position:absolute;left:18891;top:7157;width:13045;height:162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" adj="21637" strokecolor="#484bb4 [3206]">
                    <v:stroke endarrow="block"/>
                  </v:shape>
                  <v:shape id="Straight Arrow Connector 34" o:spid="_x0000_s1031" type="#_x0000_t32" style="position:absolute;left:18805;top:8971;width:53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" strokecolor="#484bb4 [3206]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32" type="#_x0000_t202" style="position:absolute;left:570;top:1792;width:18809;height:1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  <v:textbox>
                      <w:txbxContent>
                        <w:p w14:paraId="40D6D632" w14:textId="77777777" w:rsidR="008F565C" w:rsidRDefault="008F565C" w:rsidP="00967857">
                          <w:pPr>
                            <w:pStyle w:val="AidonTableText"/>
                            <w:spacing w:after="80"/>
                            <w:jc w:val="right"/>
                            <w:rPr>
                              <w:lang w:val="sv-SE"/>
                            </w:rPr>
                          </w:pPr>
                        </w:p>
                        <w:p w14:paraId="180E1A2B" w14:textId="2E8BB621" w:rsidR="00967857" w:rsidRPr="002641F6" w:rsidRDefault="00967857" w:rsidP="00967857">
                          <w:pPr>
                            <w:pStyle w:val="AidonTableText"/>
                            <w:spacing w:after="80"/>
                            <w:jc w:val="right"/>
                            <w:rPr>
                              <w:lang w:val="sv-SE"/>
                            </w:rPr>
                          </w:pPr>
                          <w:r w:rsidRPr="002641F6">
                            <w:rPr>
                              <w:lang w:val="sv-SE"/>
                            </w:rPr>
                            <w:t>Lysdiod f</w:t>
                          </w:r>
                          <w:r>
                            <w:rPr>
                              <w:lang w:val="sv-SE"/>
                            </w:rPr>
                            <w:t>ö</w:t>
                          </w:r>
                          <w:r w:rsidRPr="002641F6">
                            <w:rPr>
                              <w:lang w:val="sv-SE"/>
                            </w:rPr>
                            <w:t>r energipuls</w:t>
                          </w:r>
                          <w:r>
                            <w:rPr>
                              <w:lang w:val="sv-SE"/>
                            </w:rPr>
                            <w:t>er</w:t>
                          </w:r>
                        </w:p>
                        <w:p w14:paraId="700EA914" w14:textId="4AAF579E" w:rsidR="00967857" w:rsidRPr="002641F6" w:rsidRDefault="00967857" w:rsidP="00967857">
                          <w:pPr>
                            <w:pStyle w:val="AidonTableText"/>
                            <w:spacing w:after="80"/>
                            <w:jc w:val="right"/>
                            <w:rPr>
                              <w:lang w:val="sv-SE"/>
                            </w:rPr>
                          </w:pPr>
                          <w:r w:rsidRPr="002641F6">
                            <w:rPr>
                              <w:lang w:val="sv-SE"/>
                            </w:rPr>
                            <w:t>Lysdiod</w:t>
                          </w:r>
                          <w:r>
                            <w:rPr>
                              <w:lang w:val="sv-SE"/>
                            </w:rPr>
                            <w:t xml:space="preserve"> </w:t>
                          </w:r>
                          <w:r w:rsidRPr="002641F6">
                            <w:rPr>
                              <w:lang w:val="sv-SE"/>
                            </w:rPr>
                            <w:t>f</w:t>
                          </w:r>
                          <w:r>
                            <w:rPr>
                              <w:lang w:val="sv-SE"/>
                            </w:rPr>
                            <w:t>ö</w:t>
                          </w:r>
                          <w:r w:rsidRPr="002641F6">
                            <w:rPr>
                              <w:lang w:val="sv-SE"/>
                            </w:rPr>
                            <w:t xml:space="preserve">r </w:t>
                          </w:r>
                          <w:r>
                            <w:rPr>
                              <w:lang w:val="sv-SE"/>
                            </w:rPr>
                            <w:t>b</w:t>
                          </w:r>
                          <w:r w:rsidRPr="00FF5E07">
                            <w:rPr>
                              <w:lang w:val="sv-SE"/>
                            </w:rPr>
                            <w:t>ryt</w:t>
                          </w:r>
                          <w:r>
                            <w:rPr>
                              <w:lang w:val="sv-SE"/>
                            </w:rPr>
                            <w:t>a</w:t>
                          </w:r>
                          <w:r w:rsidRPr="00FF5E07">
                            <w:rPr>
                              <w:lang w:val="sv-SE"/>
                            </w:rPr>
                            <w:t>r</w:t>
                          </w:r>
                          <w:r w:rsidRPr="002641F6">
                            <w:rPr>
                              <w:lang w:val="sv-SE"/>
                            </w:rPr>
                            <w:t>status</w:t>
                          </w:r>
                        </w:p>
                        <w:p w14:paraId="7D794CB6" w14:textId="77777777" w:rsidR="00967857" w:rsidRDefault="00967857" w:rsidP="00967857">
                          <w:pPr>
                            <w:pStyle w:val="AidonTableText"/>
                            <w:spacing w:after="80"/>
                            <w:jc w:val="right"/>
                            <w:rPr>
                              <w:lang w:val="sv-SE"/>
                            </w:rPr>
                          </w:pPr>
                          <w:r>
                            <w:rPr>
                              <w:lang w:val="sv-SE"/>
                            </w:rPr>
                            <w:t>Trykk</w:t>
                          </w:r>
                          <w:r w:rsidRPr="002641F6">
                            <w:rPr>
                              <w:lang w:val="sv-SE"/>
                            </w:rPr>
                            <w:t>napp f</w:t>
                          </w:r>
                          <w:r>
                            <w:rPr>
                              <w:lang w:val="sv-SE"/>
                            </w:rPr>
                            <w:t>ö</w:t>
                          </w:r>
                          <w:r w:rsidRPr="002641F6">
                            <w:rPr>
                              <w:lang w:val="sv-SE"/>
                            </w:rPr>
                            <w:t xml:space="preserve">r </w:t>
                          </w:r>
                          <w:r>
                            <w:rPr>
                              <w:lang w:val="sv-SE"/>
                            </w:rPr>
                            <w:t>bry</w:t>
                          </w:r>
                          <w:r w:rsidRPr="00FF5E07">
                            <w:rPr>
                              <w:lang w:val="sv-SE"/>
                            </w:rPr>
                            <w:t>t</w:t>
                          </w:r>
                          <w:r>
                            <w:rPr>
                              <w:lang w:val="sv-SE"/>
                            </w:rPr>
                            <w:t>a</w:t>
                          </w:r>
                          <w:r w:rsidRPr="00FF5E07">
                            <w:rPr>
                              <w:lang w:val="sv-SE"/>
                            </w:rPr>
                            <w:t>r</w:t>
                          </w:r>
                          <w:r>
                            <w:rPr>
                              <w:lang w:val="sv-SE"/>
                            </w:rPr>
                            <w:t>e</w:t>
                          </w:r>
                        </w:p>
                      </w:txbxContent>
                    </v:textbox>
                  </v:shape>
                  <v:shape id="Straight Arrow Connector 37" o:spid="_x0000_s1033" type="#_x0000_t32" style="position:absolute;left:19326;top:5348;width:12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" strokecolor="#484bb4 [3206]">
                    <v:stroke endarrow="block" joinstyle="miter"/>
                  </v:shape>
                  <v:shape id="Straight Arrow Connector 38" o:spid="_x0000_s1034" type="#_x0000_t32" style="position:absolute;left:40457;top:8985;width:48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" strokecolor="#484bb4 [3206]">
                    <v:stroke endarrow="block" joinstyle="miter"/>
                  </v:shape>
                  <v:shape id="Text Box 39" o:spid="_x0000_s1035" type="#_x0000_t202" style="position:absolute;left:44809;top:158;width:20565;height:18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" fillcolor="white [3212]" stroked="f" strokeweight=".5pt">
                    <v:textbox>
                      <w:txbxContent>
                        <w:p w14:paraId="3180EA6A" w14:textId="77777777" w:rsidR="00967857" w:rsidRPr="0077614A" w:rsidRDefault="00967857" w:rsidP="00967857">
                          <w:pPr>
                            <w:pStyle w:val="AidonTableText"/>
                            <w:spacing w:after="360"/>
                            <w:rPr>
                              <w:lang w:val="sv-SE"/>
                            </w:rPr>
                          </w:pPr>
                          <w:r w:rsidRPr="0077614A">
                            <w:rPr>
                              <w:lang w:val="sv-SE"/>
                            </w:rPr>
                            <w:t>Display för mätdata</w:t>
                          </w:r>
                        </w:p>
                        <w:p w14:paraId="39ADA792" w14:textId="09AECDF2" w:rsidR="00967857" w:rsidRPr="0077614A" w:rsidRDefault="00967857" w:rsidP="00967857">
                          <w:pPr>
                            <w:pStyle w:val="AidonTableText"/>
                            <w:spacing w:after="360"/>
                            <w:rPr>
                              <w:lang w:val="sv-SE"/>
                            </w:rPr>
                          </w:pPr>
                          <w:r w:rsidRPr="0077614A">
                            <w:rPr>
                              <w:lang w:val="sv-SE"/>
                            </w:rPr>
                            <w:t>Lysdiod for kommunika</w:t>
                          </w:r>
                          <w:r w:rsidR="008F565C">
                            <w:rPr>
                              <w:lang w:val="sv-SE"/>
                            </w:rPr>
                            <w:t>ti</w:t>
                          </w:r>
                          <w:r w:rsidRPr="0077614A">
                            <w:rPr>
                              <w:lang w:val="sv-SE"/>
                            </w:rPr>
                            <w:t>onsstatus</w:t>
                          </w:r>
                        </w:p>
                        <w:p w14:paraId="56025551" w14:textId="77777777" w:rsidR="00967857" w:rsidRDefault="00967857" w:rsidP="00967857">
                          <w:pPr>
                            <w:pStyle w:val="AidonTableText"/>
                            <w:spacing w:after="360"/>
                            <w:rPr>
                              <w:lang w:val="sv-SE"/>
                            </w:rPr>
                          </w:pPr>
                          <w:r w:rsidRPr="0077614A">
                            <w:rPr>
                              <w:lang w:val="sv-SE"/>
                            </w:rPr>
                            <w:t>Tryckknapp för display</w:t>
                          </w:r>
                        </w:p>
                        <w:p w14:paraId="328FF6FE" w14:textId="77777777" w:rsidR="00967857" w:rsidRPr="0077614A" w:rsidRDefault="00967857" w:rsidP="00967857">
                          <w:pPr>
                            <w:pStyle w:val="AidonTableText"/>
                            <w:rPr>
                              <w:lang w:val="sv-SE"/>
                            </w:rPr>
                          </w:pPr>
                          <w:r w:rsidRPr="0077614A">
                            <w:rPr>
                              <w:lang w:val="sv-SE"/>
                            </w:rPr>
                            <w:t>Lokalt gränssnitt (HAN)</w:t>
                          </w:r>
                        </w:p>
                        <w:p w14:paraId="58033DB2" w14:textId="77777777" w:rsidR="00967857" w:rsidRDefault="00967857" w:rsidP="00967857">
                          <w:pPr>
                            <w:pStyle w:val="AidonTableText"/>
                            <w:rPr>
                              <w:lang w:val="sv-SE"/>
                            </w:rPr>
                          </w:pPr>
                        </w:p>
                        <w:p w14:paraId="0F62C430" w14:textId="77777777" w:rsidR="00967857" w:rsidRPr="00BB6D72" w:rsidRDefault="00967857" w:rsidP="00967857">
                          <w:pPr>
                            <w:pStyle w:val="AidonTableText"/>
                            <w:rPr>
                              <w:lang w:val="sv-SE"/>
                            </w:rPr>
                          </w:pPr>
                        </w:p>
                        <w:p w14:paraId="5B0D15D7" w14:textId="77777777" w:rsidR="00967857" w:rsidRPr="00BB6D72" w:rsidRDefault="00967857" w:rsidP="00967857">
                          <w:pPr>
                            <w:pStyle w:val="AidonTableText"/>
                            <w:rPr>
                              <w:lang w:val="sv-SE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10" o:spid="_x0000_s1036" type="#_x0000_t34" style="position:absolute;left:40439;top:12483;width:4097;height:222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" adj="21821" strokecolor="#484bb4 [3206]">
                  <v:stroke endarrow="block"/>
                </v:shape>
              </v:group>
            </w:pict>
          </mc:Fallback>
        </mc:AlternateContent>
      </w:r>
      <w:r w:rsidR="00611835" w:rsidRPr="00795FA3">
        <w:rPr>
          <w:noProof/>
          <w:lang w:val="sv-SE" w:eastAsia="sv-SE"/>
        </w:rPr>
        <w:drawing>
          <wp:inline distT="0" distB="0" distL="0" distR="0" wp14:anchorId="18846153" wp14:editId="7DDBD614">
            <wp:extent cx="2078966" cy="31984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06" cy="320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7864" w14:textId="5E0D1CA2" w:rsidR="008324E1" w:rsidRPr="00795FA3" w:rsidRDefault="008324E1" w:rsidP="00F11DDD">
      <w:pPr>
        <w:ind w:right="1132"/>
        <w:rPr>
          <w:lang w:val="sv-SE"/>
        </w:rPr>
      </w:pPr>
      <w:r w:rsidRPr="00795FA3">
        <w:rPr>
          <w:lang w:val="sv-SE"/>
        </w:rPr>
        <w:t>Vid felsituation visas en varningstriangel i displayen.</w:t>
      </w:r>
      <w:r w:rsidR="008F565C">
        <w:rPr>
          <w:lang w:val="sv-SE"/>
        </w:rPr>
        <w:br/>
      </w:r>
      <w:r w:rsidRPr="00795FA3">
        <w:rPr>
          <w:lang w:val="sv-SE"/>
        </w:rPr>
        <w:t>Om så är fallet, vänligen kontakta ditt nätbolags kundtjänst.</w:t>
      </w:r>
    </w:p>
    <w:p w14:paraId="73DEAC34" w14:textId="77777777" w:rsidR="00176B99" w:rsidRDefault="00176B99" w:rsidP="005338B6">
      <w:pPr>
        <w:pStyle w:val="Rubrik2"/>
        <w:rPr>
          <w:lang w:val="sv-SE"/>
        </w:rPr>
      </w:pPr>
    </w:p>
    <w:p w14:paraId="61085428" w14:textId="77777777" w:rsidR="00F11DDD" w:rsidRDefault="00F11DDD" w:rsidP="00154EE7">
      <w:pPr>
        <w:spacing w:after="180"/>
        <w:rPr>
          <w:rFonts w:asciiTheme="majorHAnsi" w:eastAsiaTheme="majorEastAsia" w:hAnsiTheme="majorHAnsi" w:cstheme="majorBidi"/>
          <w:b/>
          <w:color w:val="00A9FF" w:themeColor="accent1"/>
          <w:sz w:val="28"/>
          <w:szCs w:val="26"/>
          <w:lang w:val="sv-SE"/>
        </w:rPr>
      </w:pPr>
    </w:p>
    <w:p w14:paraId="62E9A795" w14:textId="4C6BDCF4" w:rsidR="00176B99" w:rsidRPr="00C22C15" w:rsidRDefault="00176B99" w:rsidP="00154EE7">
      <w:pPr>
        <w:spacing w:after="180"/>
        <w:rPr>
          <w:rFonts w:ascii="Frutiger LT 45 Light" w:eastAsiaTheme="majorEastAsia" w:hAnsi="Frutiger LT 45 Light" w:cstheme="majorBidi"/>
          <w:b/>
          <w:color w:val="00A9FF" w:themeColor="accent1"/>
          <w:sz w:val="28"/>
          <w:szCs w:val="26"/>
          <w:lang w:val="sv-SE"/>
        </w:rPr>
      </w:pPr>
      <w:r w:rsidRPr="00C22C15">
        <w:rPr>
          <w:rFonts w:ascii="Frutiger LT 45 Light" w:eastAsiaTheme="majorEastAsia" w:hAnsi="Frutiger LT 45 Light" w:cstheme="majorBidi"/>
          <w:b/>
          <w:color w:val="00A9FF" w:themeColor="accent1"/>
          <w:sz w:val="28"/>
          <w:szCs w:val="26"/>
          <w:lang w:val="sv-SE"/>
        </w:rPr>
        <w:t>Mätarens displayvisning</w:t>
      </w:r>
    </w:p>
    <w:p w14:paraId="3F2C43DA" w14:textId="17CC8908" w:rsidR="001A01B9" w:rsidRPr="00C22C15" w:rsidRDefault="00176B99" w:rsidP="00176B99">
      <w:pPr>
        <w:spacing w:after="180"/>
        <w:rPr>
          <w:rFonts w:ascii="Frutiger LT 45 Light" w:hAnsi="Frutiger LT 45 Light"/>
          <w:lang w:val="sv-SE"/>
        </w:rPr>
      </w:pPr>
      <w:r w:rsidRPr="00C22C15">
        <w:rPr>
          <w:rFonts w:ascii="Frutiger LT 45 Light" w:hAnsi="Frutiger LT 45 Light"/>
          <w:lang w:val="sv-SE"/>
        </w:rPr>
        <w:t>I normal drift visar displayen aktiv mätarställning.</w:t>
      </w:r>
      <w:r w:rsidR="00F11DDD" w:rsidRPr="00C22C15">
        <w:rPr>
          <w:rFonts w:ascii="Frutiger LT 45 Light" w:hAnsi="Frutiger LT 45 Light"/>
          <w:lang w:val="sv-SE"/>
        </w:rPr>
        <w:t xml:space="preserve"> </w:t>
      </w:r>
      <w:r w:rsidR="008F565C" w:rsidRPr="00C22C15">
        <w:rPr>
          <w:rFonts w:ascii="Frutiger LT 45 Light" w:hAnsi="Frutiger LT 45 Light"/>
          <w:lang w:val="sv-SE"/>
        </w:rPr>
        <w:br/>
      </w:r>
      <w:r w:rsidRPr="00C22C15">
        <w:rPr>
          <w:rFonts w:ascii="Frutiger LT 45 Light" w:hAnsi="Frutiger LT 45 Light"/>
          <w:lang w:val="sv-SE"/>
        </w:rPr>
        <w:t xml:space="preserve">Tryckknappen på högra sidan om mätaren </w:t>
      </w:r>
      <w:r w:rsidR="008F565C" w:rsidRPr="00C22C15">
        <w:rPr>
          <w:rFonts w:ascii="Frutiger LT 45 Light" w:hAnsi="Frutiger LT 45 Light"/>
          <w:lang w:val="sv-SE"/>
        </w:rPr>
        <w:t>kan ge</w:t>
      </w:r>
      <w:r w:rsidRPr="00C22C15">
        <w:rPr>
          <w:rFonts w:ascii="Frutiger LT 45 Light" w:hAnsi="Frutiger LT 45 Light"/>
          <w:lang w:val="sv-SE"/>
        </w:rPr>
        <w:t xml:space="preserve"> tillgång till andra värden.</w:t>
      </w:r>
    </w:p>
    <w:tbl>
      <w:tblPr>
        <w:tblStyle w:val="Moderntabell"/>
        <w:tblW w:w="0" w:type="auto"/>
        <w:tblLook w:val="04A0" w:firstRow="1" w:lastRow="0" w:firstColumn="1" w:lastColumn="0" w:noHBand="0" w:noVBand="1"/>
      </w:tblPr>
      <w:tblGrid>
        <w:gridCol w:w="3969"/>
        <w:gridCol w:w="5103"/>
      </w:tblGrid>
      <w:tr w:rsidR="00A8563C" w:rsidRPr="00795FA3" w14:paraId="4A6D883D" w14:textId="77777777" w:rsidTr="00A85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tcW w:w="3969" w:type="dxa"/>
            <w:shd w:val="clear" w:color="auto" w:fill="00A9FF" w:themeFill="accent1"/>
            <w:vAlign w:val="bottom"/>
          </w:tcPr>
          <w:p w14:paraId="097A4687" w14:textId="49ACD128" w:rsidR="00A8563C" w:rsidRPr="00795FA3" w:rsidRDefault="00154EE7" w:rsidP="00A8563C">
            <w:pPr>
              <w:pStyle w:val="AidonTableHeading"/>
              <w:rPr>
                <w:rStyle w:val="TableHeading"/>
                <w:rFonts w:ascii="Verdana" w:hAnsi="Verdana"/>
                <w:b/>
                <w:lang w:val="sv-SE"/>
              </w:rPr>
            </w:pPr>
            <w:r w:rsidRPr="00795FA3">
              <w:rPr>
                <w:rStyle w:val="TableHeading"/>
                <w:rFonts w:ascii="Verdana" w:hAnsi="Verdana"/>
                <w:b/>
                <w:lang w:val="sv-SE"/>
              </w:rPr>
              <w:t>Normal drift</w:t>
            </w:r>
          </w:p>
        </w:tc>
        <w:tc>
          <w:tcPr>
            <w:tcW w:w="5103" w:type="dxa"/>
            <w:shd w:val="clear" w:color="auto" w:fill="00A9FF" w:themeFill="accent1"/>
            <w:vAlign w:val="bottom"/>
          </w:tcPr>
          <w:p w14:paraId="32F05EB1" w14:textId="289668A4" w:rsidR="00A8563C" w:rsidRPr="00795FA3" w:rsidRDefault="00176B99" w:rsidP="00A8563C">
            <w:pPr>
              <w:pStyle w:val="AidonTableHeading"/>
              <w:rPr>
                <w:rStyle w:val="TableHeading"/>
                <w:rFonts w:ascii="Verdana" w:hAnsi="Verdana"/>
                <w:b/>
                <w:lang w:val="sv-SE"/>
              </w:rPr>
            </w:pPr>
            <w:r w:rsidRPr="00176B99">
              <w:rPr>
                <w:rStyle w:val="TableHeading"/>
                <w:rFonts w:ascii="Verdana" w:hAnsi="Verdana"/>
                <w:b/>
                <w:lang w:val="sv-SE"/>
              </w:rPr>
              <w:t>Visning genom tryckknapp</w:t>
            </w:r>
          </w:p>
        </w:tc>
      </w:tr>
      <w:tr w:rsidR="00A8563C" w:rsidRPr="00F11DDD" w14:paraId="6EEAE5C9" w14:textId="77777777" w:rsidTr="00A8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9" w:type="dxa"/>
          </w:tcPr>
          <w:p w14:paraId="67106120" w14:textId="3254CC35" w:rsidR="005338B6" w:rsidRPr="00795FA3" w:rsidRDefault="00176B99" w:rsidP="00176B99">
            <w:pPr>
              <w:pStyle w:val="Tablelist"/>
              <w:numPr>
                <w:ilvl w:val="0"/>
                <w:numId w:val="0"/>
              </w:numPr>
              <w:ind w:left="323" w:hanging="323"/>
              <w:rPr>
                <w:lang w:val="sv-SE"/>
              </w:rPr>
            </w:pPr>
            <w:r w:rsidRPr="00176B99">
              <w:rPr>
                <w:lang w:val="sv-SE"/>
              </w:rPr>
              <w:t>Aktiv mätarställning</w:t>
            </w:r>
          </w:p>
        </w:tc>
        <w:tc>
          <w:tcPr>
            <w:tcW w:w="5103" w:type="dxa"/>
          </w:tcPr>
          <w:p w14:paraId="50D38B91" w14:textId="3F776FD6" w:rsidR="00176B99" w:rsidRDefault="00176B99" w:rsidP="00176B99">
            <w:pPr>
              <w:pStyle w:val="Tablelist"/>
              <w:numPr>
                <w:ilvl w:val="0"/>
                <w:numId w:val="17"/>
              </w:numPr>
            </w:pPr>
            <w:proofErr w:type="spellStart"/>
            <w:r w:rsidRPr="009B1E32">
              <w:t>Aktiv</w:t>
            </w:r>
            <w:proofErr w:type="spellEnd"/>
            <w:r w:rsidRPr="009B1E32">
              <w:t xml:space="preserve"> </w:t>
            </w:r>
            <w:proofErr w:type="spellStart"/>
            <w:r w:rsidRPr="009B1E32">
              <w:t>mätarställning</w:t>
            </w:r>
            <w:proofErr w:type="spellEnd"/>
            <w:r>
              <w:t xml:space="preserve"> (</w:t>
            </w:r>
            <w:proofErr w:type="spellStart"/>
            <w:r w:rsidR="00F11DDD">
              <w:t>f</w:t>
            </w:r>
            <w:r>
              <w:t>örbrukning</w:t>
            </w:r>
            <w:proofErr w:type="spellEnd"/>
            <w:r>
              <w:t xml:space="preserve"> A+)</w:t>
            </w:r>
          </w:p>
          <w:p w14:paraId="5E9E2618" w14:textId="764B258B" w:rsidR="00176B99" w:rsidRDefault="00176B99" w:rsidP="00176B99">
            <w:pPr>
              <w:pStyle w:val="Tablelist"/>
              <w:numPr>
                <w:ilvl w:val="0"/>
                <w:numId w:val="17"/>
              </w:numPr>
            </w:pPr>
            <w:proofErr w:type="spellStart"/>
            <w:r w:rsidRPr="009B1E32">
              <w:t>Aktiv</w:t>
            </w:r>
            <w:proofErr w:type="spellEnd"/>
            <w:r w:rsidRPr="009B1E32">
              <w:t xml:space="preserve"> </w:t>
            </w:r>
            <w:proofErr w:type="spellStart"/>
            <w:r w:rsidRPr="009B1E32">
              <w:t>mätarställning</w:t>
            </w:r>
            <w:proofErr w:type="spellEnd"/>
            <w:r>
              <w:t xml:space="preserve"> (</w:t>
            </w:r>
            <w:proofErr w:type="spellStart"/>
            <w:r w:rsidR="00F11DDD">
              <w:t>p</w:t>
            </w:r>
            <w:r>
              <w:t>roduktion</w:t>
            </w:r>
            <w:proofErr w:type="spellEnd"/>
            <w:r>
              <w:t xml:space="preserve"> A–)</w:t>
            </w:r>
          </w:p>
          <w:p w14:paraId="263C6F8B" w14:textId="6E0A8616" w:rsidR="00176B99" w:rsidRPr="00176B99" w:rsidRDefault="00176B99" w:rsidP="00176B99">
            <w:pPr>
              <w:pStyle w:val="Tablelist"/>
              <w:numPr>
                <w:ilvl w:val="0"/>
                <w:numId w:val="17"/>
              </w:numPr>
              <w:rPr>
                <w:lang w:val="sv-SE"/>
              </w:rPr>
            </w:pPr>
            <w:r w:rsidRPr="00176B99">
              <w:rPr>
                <w:lang w:val="sv-SE"/>
              </w:rPr>
              <w:t>Momentan effekt (</w:t>
            </w:r>
            <w:r w:rsidR="00F11DDD">
              <w:rPr>
                <w:lang w:val="sv-SE"/>
              </w:rPr>
              <w:t>a</w:t>
            </w:r>
            <w:r w:rsidRPr="00176B99">
              <w:rPr>
                <w:lang w:val="sv-SE"/>
              </w:rPr>
              <w:t>ktiv förbrukning A+)</w:t>
            </w:r>
          </w:p>
          <w:p w14:paraId="64CEDC6B" w14:textId="778FDCD8" w:rsidR="00A8563C" w:rsidRPr="00795FA3" w:rsidRDefault="00176B99" w:rsidP="00176B99">
            <w:pPr>
              <w:pStyle w:val="Tablelist"/>
              <w:numPr>
                <w:ilvl w:val="0"/>
                <w:numId w:val="17"/>
              </w:numPr>
              <w:rPr>
                <w:lang w:val="sv-SE"/>
              </w:rPr>
            </w:pPr>
            <w:r w:rsidRPr="009B1E32">
              <w:rPr>
                <w:lang w:val="sv-SE"/>
              </w:rPr>
              <w:t xml:space="preserve">Momentan ström och </w:t>
            </w:r>
            <w:proofErr w:type="spellStart"/>
            <w:r w:rsidRPr="009B1E32">
              <w:rPr>
                <w:lang w:val="sv-SE"/>
              </w:rPr>
              <w:t>spanning</w:t>
            </w:r>
            <w:proofErr w:type="spellEnd"/>
            <w:r w:rsidRPr="009B1E32">
              <w:rPr>
                <w:lang w:val="sv-SE"/>
              </w:rPr>
              <w:t xml:space="preserve"> p</w:t>
            </w:r>
            <w:r>
              <w:rPr>
                <w:lang w:val="sv-SE"/>
              </w:rPr>
              <w:t>er fas</w:t>
            </w:r>
          </w:p>
        </w:tc>
      </w:tr>
    </w:tbl>
    <w:p w14:paraId="3B3E4540" w14:textId="77777777" w:rsidR="001A01B9" w:rsidRPr="00795FA3" w:rsidRDefault="001A01B9" w:rsidP="008324E1">
      <w:pPr>
        <w:pStyle w:val="Rubrik2"/>
        <w:rPr>
          <w:lang w:val="sv-SE"/>
        </w:rPr>
      </w:pPr>
    </w:p>
    <w:sectPr w:rsidR="001A01B9" w:rsidRPr="00795FA3" w:rsidSect="00154EE7">
      <w:headerReference w:type="default" r:id="rId9"/>
      <w:footerReference w:type="default" r:id="rId10"/>
      <w:pgSz w:w="11906" w:h="16838"/>
      <w:pgMar w:top="1701" w:right="851" w:bottom="1418" w:left="85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FEB0" w14:textId="77777777" w:rsidR="007D291F" w:rsidRDefault="007D291F" w:rsidP="00CB6750">
      <w:pPr>
        <w:spacing w:before="0" w:after="0" w:line="240" w:lineRule="auto"/>
      </w:pPr>
      <w:r>
        <w:separator/>
      </w:r>
    </w:p>
    <w:p w14:paraId="13708EEA" w14:textId="77777777" w:rsidR="007D291F" w:rsidRDefault="007D291F"/>
  </w:endnote>
  <w:endnote w:type="continuationSeparator" w:id="0">
    <w:p w14:paraId="63875908" w14:textId="77777777" w:rsidR="007D291F" w:rsidRDefault="007D291F" w:rsidP="00CB6750">
      <w:pPr>
        <w:spacing w:before="0" w:after="0" w:line="240" w:lineRule="auto"/>
      </w:pPr>
      <w:r>
        <w:continuationSeparator/>
      </w:r>
    </w:p>
    <w:p w14:paraId="5A6F7B72" w14:textId="77777777" w:rsidR="007D291F" w:rsidRDefault="007D2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77"/>
    </w:tblGrid>
    <w:tr w:rsidR="002D5C48" w:rsidRPr="001A3527" w14:paraId="552B21B2" w14:textId="77777777" w:rsidTr="00B570AF">
      <w:tc>
        <w:tcPr>
          <w:tcW w:w="10077" w:type="dxa"/>
        </w:tcPr>
        <w:p w14:paraId="24FB3BA0" w14:textId="77777777" w:rsidR="002D5C48" w:rsidRDefault="002D5C48">
          <w:pPr>
            <w:pStyle w:val="Sidfot"/>
          </w:pPr>
        </w:p>
      </w:tc>
    </w:tr>
    <w:tr w:rsidR="002D64D5" w:rsidRPr="001A3527" w14:paraId="0588DAF7" w14:textId="77777777" w:rsidTr="00B570AF">
      <w:tc>
        <w:tcPr>
          <w:tcW w:w="10077" w:type="dxa"/>
        </w:tcPr>
        <w:p w14:paraId="426A5D44" w14:textId="77777777" w:rsidR="002D64D5" w:rsidRDefault="002D64D5">
          <w:pPr>
            <w:pStyle w:val="Sidfot"/>
          </w:pPr>
        </w:p>
      </w:tc>
    </w:tr>
    <w:tr w:rsidR="002D5C48" w:rsidRPr="00D73916" w14:paraId="59906878" w14:textId="77777777" w:rsidTr="00B570AF">
      <w:trPr>
        <w:trHeight w:val="525"/>
      </w:trPr>
      <w:tc>
        <w:tcPr>
          <w:tcW w:w="10077" w:type="dxa"/>
        </w:tcPr>
        <w:p w14:paraId="2C65D45B" w14:textId="77777777" w:rsidR="00B570AF" w:rsidRDefault="00B570AF" w:rsidP="00DA6225">
          <w:pPr>
            <w:pStyle w:val="Sidfot"/>
          </w:pPr>
        </w:p>
      </w:tc>
    </w:tr>
  </w:tbl>
  <w:p w14:paraId="1404B364" w14:textId="6E44E05D" w:rsidR="002D5C48" w:rsidRDefault="002D5C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D35F" w14:textId="77777777" w:rsidR="007D291F" w:rsidRDefault="007D291F" w:rsidP="00CB6750">
      <w:pPr>
        <w:spacing w:before="0" w:after="0" w:line="240" w:lineRule="auto"/>
      </w:pPr>
      <w:r>
        <w:separator/>
      </w:r>
    </w:p>
    <w:p w14:paraId="6EFDA6CB" w14:textId="77777777" w:rsidR="007D291F" w:rsidRDefault="007D291F"/>
  </w:footnote>
  <w:footnote w:type="continuationSeparator" w:id="0">
    <w:p w14:paraId="2F352986" w14:textId="77777777" w:rsidR="007D291F" w:rsidRDefault="007D291F" w:rsidP="00CB6750">
      <w:pPr>
        <w:spacing w:before="0" w:after="0" w:line="240" w:lineRule="auto"/>
      </w:pPr>
      <w:r>
        <w:continuationSeparator/>
      </w:r>
    </w:p>
    <w:p w14:paraId="2586D133" w14:textId="77777777" w:rsidR="007D291F" w:rsidRDefault="007D2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49" w:type="dxa"/>
      <w:tblInd w:w="-340" w:type="dxa"/>
      <w:tblLayout w:type="fixed"/>
      <w:tblLook w:val="04A0" w:firstRow="1" w:lastRow="0" w:firstColumn="1" w:lastColumn="0" w:noHBand="0" w:noVBand="1"/>
    </w:tblPr>
    <w:tblGrid>
      <w:gridCol w:w="4026"/>
      <w:gridCol w:w="709"/>
      <w:gridCol w:w="3685"/>
      <w:gridCol w:w="3685"/>
      <w:gridCol w:w="3544"/>
    </w:tblGrid>
    <w:tr w:rsidR="00D24671" w:rsidRPr="00C420ED" w14:paraId="00E403AF" w14:textId="77777777" w:rsidTr="00FF5E07">
      <w:tc>
        <w:tcPr>
          <w:tcW w:w="4026" w:type="dxa"/>
          <w:vMerge w:val="restart"/>
        </w:tcPr>
        <w:p w14:paraId="1803EAD9" w14:textId="14650895" w:rsidR="00D24671" w:rsidRPr="00C420ED" w:rsidRDefault="00D24671" w:rsidP="00D24671">
          <w:pPr>
            <w:pStyle w:val="Sidhuvud"/>
            <w:tabs>
              <w:tab w:val="clear" w:pos="4819"/>
            </w:tabs>
          </w:pPr>
        </w:p>
      </w:tc>
      <w:tc>
        <w:tcPr>
          <w:tcW w:w="709" w:type="dxa"/>
        </w:tcPr>
        <w:p w14:paraId="6955331D" w14:textId="42331F34" w:rsidR="00D24671" w:rsidRPr="00C420ED" w:rsidRDefault="00D24671" w:rsidP="00D24671">
          <w:pPr>
            <w:pStyle w:val="Sidhuvud"/>
          </w:pPr>
        </w:p>
      </w:tc>
      <w:tc>
        <w:tcPr>
          <w:tcW w:w="3685" w:type="dxa"/>
        </w:tcPr>
        <w:p w14:paraId="389EC3BA" w14:textId="030703B1" w:rsidR="00D24671" w:rsidRPr="00C420ED" w:rsidRDefault="00D24671" w:rsidP="00D24671">
          <w:pPr>
            <w:pStyle w:val="Sidhuvud"/>
          </w:pPr>
        </w:p>
      </w:tc>
      <w:tc>
        <w:tcPr>
          <w:tcW w:w="3685" w:type="dxa"/>
        </w:tcPr>
        <w:p w14:paraId="0496C6CA" w14:textId="50C53568" w:rsidR="00D24671" w:rsidRPr="00C420ED" w:rsidRDefault="00D24671" w:rsidP="00D24671">
          <w:pPr>
            <w:pStyle w:val="Sidhuvud"/>
          </w:pPr>
        </w:p>
      </w:tc>
      <w:tc>
        <w:tcPr>
          <w:tcW w:w="3544" w:type="dxa"/>
          <w:vMerge w:val="restart"/>
        </w:tcPr>
        <w:p w14:paraId="2754F266" w14:textId="04A77C1C" w:rsidR="00D24671" w:rsidRPr="00C420ED" w:rsidRDefault="00D24671" w:rsidP="00D24671">
          <w:pPr>
            <w:pStyle w:val="Sidhuvud"/>
            <w:jc w:val="right"/>
          </w:pPr>
        </w:p>
      </w:tc>
    </w:tr>
    <w:tr w:rsidR="00D24671" w:rsidRPr="00C420ED" w14:paraId="318D4BCB" w14:textId="77777777" w:rsidTr="00FF5E07">
      <w:tc>
        <w:tcPr>
          <w:tcW w:w="4026" w:type="dxa"/>
          <w:vMerge/>
        </w:tcPr>
        <w:p w14:paraId="466DEEC5" w14:textId="4DD1B601" w:rsidR="00D24671" w:rsidRPr="00C420ED" w:rsidRDefault="00D24671" w:rsidP="00D24671">
          <w:pPr>
            <w:pStyle w:val="Sidhuvud"/>
          </w:pPr>
        </w:p>
      </w:tc>
      <w:tc>
        <w:tcPr>
          <w:tcW w:w="709" w:type="dxa"/>
        </w:tcPr>
        <w:p w14:paraId="026DDD21" w14:textId="002D92A9" w:rsidR="00D24671" w:rsidRDefault="00D24671" w:rsidP="00D24671">
          <w:pPr>
            <w:pStyle w:val="Sidhuvud"/>
          </w:pPr>
        </w:p>
      </w:tc>
      <w:tc>
        <w:tcPr>
          <w:tcW w:w="3685" w:type="dxa"/>
        </w:tcPr>
        <w:p w14:paraId="2C9716D6" w14:textId="3F253C52" w:rsidR="00D24671" w:rsidRPr="00C420ED" w:rsidRDefault="00D24671" w:rsidP="00D24671">
          <w:pPr>
            <w:pStyle w:val="Sidhuvud"/>
          </w:pPr>
        </w:p>
      </w:tc>
      <w:tc>
        <w:tcPr>
          <w:tcW w:w="3685" w:type="dxa"/>
        </w:tcPr>
        <w:p w14:paraId="4BC8E699" w14:textId="3165D370" w:rsidR="00D24671" w:rsidRPr="00C420ED" w:rsidRDefault="00D24671" w:rsidP="00D24671">
          <w:pPr>
            <w:pStyle w:val="Sidhuvud"/>
          </w:pPr>
        </w:p>
      </w:tc>
      <w:tc>
        <w:tcPr>
          <w:tcW w:w="3544" w:type="dxa"/>
          <w:vMerge/>
        </w:tcPr>
        <w:p w14:paraId="75434A7B" w14:textId="77777777" w:rsidR="00D24671" w:rsidRPr="00C420ED" w:rsidRDefault="00D24671" w:rsidP="00D24671">
          <w:pPr>
            <w:pStyle w:val="Sidhuvud"/>
          </w:pPr>
        </w:p>
      </w:tc>
    </w:tr>
    <w:tr w:rsidR="00D24671" w:rsidRPr="00C420ED" w14:paraId="6D579CE3" w14:textId="77777777" w:rsidTr="00FF5E07">
      <w:tc>
        <w:tcPr>
          <w:tcW w:w="4026" w:type="dxa"/>
          <w:vMerge/>
        </w:tcPr>
        <w:p w14:paraId="14A16F02" w14:textId="01401F08" w:rsidR="00D24671" w:rsidRPr="00C420ED" w:rsidRDefault="00D24671" w:rsidP="00D24671">
          <w:pPr>
            <w:pStyle w:val="Sidhuvud"/>
          </w:pPr>
        </w:p>
      </w:tc>
      <w:tc>
        <w:tcPr>
          <w:tcW w:w="709" w:type="dxa"/>
        </w:tcPr>
        <w:p w14:paraId="102C656A" w14:textId="532F0FCA" w:rsidR="00D24671" w:rsidRDefault="00D24671" w:rsidP="00D24671">
          <w:pPr>
            <w:pStyle w:val="Sidhuvud"/>
          </w:pPr>
        </w:p>
      </w:tc>
      <w:tc>
        <w:tcPr>
          <w:tcW w:w="3685" w:type="dxa"/>
        </w:tcPr>
        <w:p w14:paraId="1889009A" w14:textId="1287F747" w:rsidR="00D24671" w:rsidRPr="00C420ED" w:rsidRDefault="00D24671" w:rsidP="00D24671">
          <w:pPr>
            <w:pStyle w:val="Sidhuvud"/>
          </w:pPr>
        </w:p>
      </w:tc>
      <w:tc>
        <w:tcPr>
          <w:tcW w:w="3685" w:type="dxa"/>
        </w:tcPr>
        <w:p w14:paraId="123B4424" w14:textId="269D2A94" w:rsidR="00D24671" w:rsidRPr="00C420ED" w:rsidRDefault="00D24671" w:rsidP="00D24671">
          <w:pPr>
            <w:pStyle w:val="Sidhuvud"/>
          </w:pPr>
        </w:p>
      </w:tc>
      <w:tc>
        <w:tcPr>
          <w:tcW w:w="3544" w:type="dxa"/>
          <w:vMerge/>
        </w:tcPr>
        <w:p w14:paraId="06B1C823" w14:textId="77777777" w:rsidR="00D24671" w:rsidRPr="00C420ED" w:rsidRDefault="00D24671" w:rsidP="00D24671">
          <w:pPr>
            <w:pStyle w:val="Sidhuvud"/>
          </w:pPr>
        </w:p>
      </w:tc>
    </w:tr>
  </w:tbl>
  <w:p w14:paraId="552A96D1" w14:textId="3E40F31F" w:rsidR="002D5C48" w:rsidRDefault="002D5C48" w:rsidP="00DE5F94">
    <w:pPr>
      <w:pStyle w:val="Sidhuvud"/>
    </w:pPr>
  </w:p>
  <w:p w14:paraId="1E78794B" w14:textId="77777777" w:rsidR="00316D2E" w:rsidRDefault="00316D2E" w:rsidP="00316D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5AD"/>
    <w:multiLevelType w:val="multilevel"/>
    <w:tmpl w:val="382C514C"/>
    <w:styleLink w:val="ListBullets"/>
    <w:lvl w:ilvl="0">
      <w:start w:val="1"/>
      <w:numFmt w:val="bullet"/>
      <w:pStyle w:val="Punktlista"/>
      <w:lvlText w:val="●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color w:val="00326E" w:themeColor="text1"/>
      </w:rPr>
    </w:lvl>
    <w:lvl w:ilvl="1">
      <w:start w:val="1"/>
      <w:numFmt w:val="bullet"/>
      <w:pStyle w:val="Punktlista2"/>
      <w:lvlText w:val="−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−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B863CC"/>
    <w:multiLevelType w:val="multilevel"/>
    <w:tmpl w:val="7D14D8A0"/>
    <w:lvl w:ilvl="0">
      <w:start w:val="1"/>
      <w:numFmt w:val="decimal"/>
      <w:lvlText w:val="%1"/>
      <w:lvlJc w:val="left"/>
      <w:pPr>
        <w:ind w:left="360" w:hanging="360"/>
      </w:pPr>
      <w:rPr>
        <w:rFonts w:ascii="Trebuchet MS" w:hAnsi="Trebuchet MS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rebuchet MS" w:hAnsi="Trebuchet M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1008BD"/>
    <w:multiLevelType w:val="hybridMultilevel"/>
    <w:tmpl w:val="2F02CC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0B3"/>
    <w:multiLevelType w:val="hybridMultilevel"/>
    <w:tmpl w:val="B40CCFEE"/>
    <w:lvl w:ilvl="0" w:tplc="8F4CDCC0">
      <w:start w:val="1"/>
      <w:numFmt w:val="bullet"/>
      <w:pStyle w:val="Sbulletedlistintended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CA1041F"/>
    <w:multiLevelType w:val="multilevel"/>
    <w:tmpl w:val="FDA40C9A"/>
    <w:numStyleLink w:val="Headings"/>
  </w:abstractNum>
  <w:abstractNum w:abstractNumId="5" w15:restartNumberingAfterBreak="0">
    <w:nsid w:val="22E3271C"/>
    <w:multiLevelType w:val="multilevel"/>
    <w:tmpl w:val="C448A8C0"/>
    <w:numStyleLink w:val="Numberedlist"/>
  </w:abstractNum>
  <w:abstractNum w:abstractNumId="6" w15:restartNumberingAfterBreak="0">
    <w:nsid w:val="28F20DB8"/>
    <w:multiLevelType w:val="multilevel"/>
    <w:tmpl w:val="382C514C"/>
    <w:numStyleLink w:val="ListBullets"/>
  </w:abstractNum>
  <w:abstractNum w:abstractNumId="7" w15:restartNumberingAfterBreak="0">
    <w:nsid w:val="35F52521"/>
    <w:multiLevelType w:val="hybridMultilevel"/>
    <w:tmpl w:val="4A3A05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558CE"/>
    <w:multiLevelType w:val="hybridMultilevel"/>
    <w:tmpl w:val="43708914"/>
    <w:lvl w:ilvl="0" w:tplc="56DE0EE2">
      <w:start w:val="1"/>
      <w:numFmt w:val="decimal"/>
      <w:pStyle w:val="Tablelist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CA79A7"/>
    <w:multiLevelType w:val="multilevel"/>
    <w:tmpl w:val="B42EF074"/>
    <w:styleLink w:val="Aidonlistbullets1-4"/>
    <w:lvl w:ilvl="0">
      <w:start w:val="1"/>
      <w:numFmt w:val="bullet"/>
      <w:lvlText w:val="●"/>
      <w:lvlJc w:val="left"/>
      <w:pPr>
        <w:tabs>
          <w:tab w:val="num" w:pos="737"/>
        </w:tabs>
        <w:ind w:left="851" w:hanging="284"/>
      </w:pPr>
      <w:rPr>
        <w:rFonts w:ascii="Calibri" w:hAnsi="Calibri" w:hint="default"/>
        <w:color w:val="0090D7"/>
      </w:rPr>
    </w:lvl>
    <w:lvl w:ilvl="1">
      <w:start w:val="1"/>
      <w:numFmt w:val="bullet"/>
      <w:lvlText w:val="▪"/>
      <w:lvlJc w:val="left"/>
      <w:pPr>
        <w:tabs>
          <w:tab w:val="num" w:pos="1191"/>
        </w:tabs>
        <w:ind w:left="1134" w:hanging="113"/>
      </w:pPr>
      <w:rPr>
        <w:rFonts w:ascii="Verdana" w:hAnsi="Verdana" w:hint="default"/>
        <w:color w:val="0090D7"/>
      </w:rPr>
    </w:lvl>
    <w:lvl w:ilvl="2">
      <w:start w:val="1"/>
      <w:numFmt w:val="bullet"/>
      <w:lvlText w:val="­"/>
      <w:lvlJc w:val="left"/>
      <w:pPr>
        <w:tabs>
          <w:tab w:val="num" w:pos="1645"/>
        </w:tabs>
        <w:ind w:left="1588" w:hanging="113"/>
      </w:pPr>
      <w:rPr>
        <w:rFonts w:ascii="Verdana" w:hAnsi="Verdana" w:hint="default"/>
        <w:color w:val="0090D7"/>
      </w:rPr>
    </w:lvl>
    <w:lvl w:ilvl="3">
      <w:start w:val="1"/>
      <w:numFmt w:val="bullet"/>
      <w:lvlText w:val="›"/>
      <w:lvlJc w:val="left"/>
      <w:pPr>
        <w:tabs>
          <w:tab w:val="num" w:pos="2099"/>
        </w:tabs>
        <w:ind w:left="2042" w:hanging="113"/>
      </w:pPr>
      <w:rPr>
        <w:rFonts w:ascii="Verdana" w:hAnsi="Verdana" w:hint="default"/>
        <w:color w:val="0090D7"/>
      </w:rPr>
    </w:lvl>
    <w:lvl w:ilvl="4">
      <w:start w:val="1"/>
      <w:numFmt w:val="bullet"/>
      <w:lvlText w:val="●"/>
      <w:lvlJc w:val="left"/>
      <w:pPr>
        <w:tabs>
          <w:tab w:val="num" w:pos="2553"/>
        </w:tabs>
        <w:ind w:left="2496" w:hanging="113"/>
      </w:pPr>
      <w:rPr>
        <w:rFonts w:ascii="Verdana" w:hAnsi="Verdana" w:hint="default"/>
        <w:color w:val="00326E" w:themeColor="text1"/>
      </w:rPr>
    </w:lvl>
    <w:lvl w:ilvl="5">
      <w:start w:val="1"/>
      <w:numFmt w:val="bullet"/>
      <w:lvlText w:val="▪"/>
      <w:lvlJc w:val="left"/>
      <w:pPr>
        <w:tabs>
          <w:tab w:val="num" w:pos="3007"/>
        </w:tabs>
        <w:ind w:left="2950" w:hanging="113"/>
      </w:pPr>
      <w:rPr>
        <w:rFonts w:ascii="Verdana" w:hAnsi="Verdana" w:hint="default"/>
        <w:color w:val="auto"/>
      </w:rPr>
    </w:lvl>
    <w:lvl w:ilvl="6">
      <w:start w:val="1"/>
      <w:numFmt w:val="bullet"/>
      <w:lvlText w:val="­"/>
      <w:lvlJc w:val="left"/>
      <w:pPr>
        <w:tabs>
          <w:tab w:val="num" w:pos="3461"/>
        </w:tabs>
        <w:ind w:left="3404" w:hanging="113"/>
      </w:pPr>
      <w:rPr>
        <w:rFonts w:ascii="Verdana" w:hAnsi="Verdana" w:hint="default"/>
        <w:color w:val="auto"/>
      </w:rPr>
    </w:lvl>
    <w:lvl w:ilvl="7">
      <w:start w:val="1"/>
      <w:numFmt w:val="bullet"/>
      <w:lvlText w:val="›"/>
      <w:lvlJc w:val="left"/>
      <w:pPr>
        <w:tabs>
          <w:tab w:val="num" w:pos="3915"/>
        </w:tabs>
        <w:ind w:left="3858" w:hanging="113"/>
      </w:pPr>
      <w:rPr>
        <w:rFonts w:ascii="Verdana" w:hAnsi="Verdana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4369"/>
        </w:tabs>
        <w:ind w:left="4312" w:hanging="113"/>
      </w:pPr>
      <w:rPr>
        <w:rFonts w:ascii="Verdana" w:hAnsi="Verdana" w:hint="default"/>
        <w:color w:val="auto"/>
      </w:rPr>
    </w:lvl>
  </w:abstractNum>
  <w:abstractNum w:abstractNumId="10" w15:restartNumberingAfterBreak="0">
    <w:nsid w:val="538A2C7C"/>
    <w:multiLevelType w:val="multilevel"/>
    <w:tmpl w:val="FDA40C9A"/>
    <w:numStyleLink w:val="Headings"/>
  </w:abstractNum>
  <w:abstractNum w:abstractNumId="11" w15:restartNumberingAfterBreak="0">
    <w:nsid w:val="56374231"/>
    <w:multiLevelType w:val="hybridMultilevel"/>
    <w:tmpl w:val="8DD83274"/>
    <w:lvl w:ilvl="0" w:tplc="E940C56A">
      <w:start w:val="1"/>
      <w:numFmt w:val="bullet"/>
      <w:pStyle w:val="Tablebullet"/>
      <w:lvlText w:val="●"/>
      <w:lvlJc w:val="left"/>
      <w:pPr>
        <w:ind w:left="496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154C5"/>
    <w:multiLevelType w:val="multilevel"/>
    <w:tmpl w:val="FDA40C9A"/>
    <w:styleLink w:val="Headings"/>
    <w:lvl w:ilvl="0">
      <w:start w:val="1"/>
      <w:numFmt w:val="decimal"/>
      <w:lvlText w:val="%1"/>
      <w:lvlJc w:val="left"/>
      <w:pPr>
        <w:ind w:left="567" w:firstLine="0"/>
      </w:pPr>
      <w:rPr>
        <w:rFonts w:ascii="Century Gothic" w:hAnsi="Century Gothic" w:hint="default"/>
        <w:color w:val="00A9FF" w:themeColor="accent1"/>
      </w:rPr>
    </w:lvl>
    <w:lvl w:ilvl="1">
      <w:start w:val="1"/>
      <w:numFmt w:val="decimal"/>
      <w:lvlText w:val="%1.%2"/>
      <w:lvlJc w:val="left"/>
      <w:pPr>
        <w:ind w:left="567" w:firstLine="0"/>
      </w:pPr>
      <w:rPr>
        <w:rFonts w:ascii="Century Gothic" w:hAnsi="Century Gothic" w:hint="default"/>
        <w:color w:val="00A9FF" w:themeColor="accent1"/>
      </w:rPr>
    </w:lvl>
    <w:lvl w:ilvl="2">
      <w:start w:val="1"/>
      <w:numFmt w:val="decimal"/>
      <w:lvlText w:val="%1.%2.%3"/>
      <w:lvlJc w:val="left"/>
      <w:pPr>
        <w:ind w:left="567" w:firstLine="0"/>
      </w:pPr>
      <w:rPr>
        <w:rFonts w:ascii="Century Gothic" w:hAnsi="Century Gothic" w:hint="default"/>
        <w:color w:val="00A9FF" w:themeColor="accent1"/>
      </w:rPr>
    </w:lvl>
    <w:lvl w:ilvl="3">
      <w:start w:val="1"/>
      <w:numFmt w:val="decimal"/>
      <w:lvlText w:val="%1.%2.%3.%4"/>
      <w:lvlJc w:val="left"/>
      <w:pPr>
        <w:ind w:left="567" w:firstLine="0"/>
      </w:pPr>
      <w:rPr>
        <w:rFonts w:ascii="Century Gothic" w:hAnsi="Century Gothic" w:hint="default"/>
        <w:color w:val="00A9FF" w:themeColor="accent1"/>
      </w:rPr>
    </w:lvl>
    <w:lvl w:ilvl="4">
      <w:start w:val="1"/>
      <w:numFmt w:val="decimal"/>
      <w:pStyle w:val="Rubrik5"/>
      <w:lvlText w:val="%1.%2.%3.%4.%5"/>
      <w:lvlJc w:val="left"/>
      <w:pPr>
        <w:ind w:left="567" w:firstLine="0"/>
      </w:pPr>
      <w:rPr>
        <w:rFonts w:ascii="Century Gothic" w:hAnsi="Century Gothic" w:hint="default"/>
        <w:color w:val="00A9FF" w:themeColor="accent1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6EA632B2"/>
    <w:multiLevelType w:val="multilevel"/>
    <w:tmpl w:val="C448A8C0"/>
    <w:styleLink w:val="Numberedlist"/>
    <w:lvl w:ilvl="0">
      <w:start w:val="1"/>
      <w:numFmt w:val="decimal"/>
      <w:pStyle w:val="Numreradlista"/>
      <w:lvlText w:val="%1."/>
      <w:lvlJc w:val="left"/>
      <w:pPr>
        <w:tabs>
          <w:tab w:val="num" w:pos="924"/>
        </w:tabs>
        <w:ind w:left="924" w:hanging="357"/>
      </w:pPr>
      <w:rPr>
        <w:rFonts w:ascii="Georgia" w:hAnsi="Georgia" w:hint="default"/>
        <w:color w:val="00326E" w:themeColor="text1"/>
      </w:rPr>
    </w:lvl>
    <w:lvl w:ilvl="1">
      <w:start w:val="1"/>
      <w:numFmt w:val="bullet"/>
      <w:pStyle w:val="Numreradlista2"/>
      <w:lvlText w:val="●"/>
      <w:lvlJc w:val="left"/>
      <w:pPr>
        <w:tabs>
          <w:tab w:val="num" w:pos="1304"/>
        </w:tabs>
        <w:ind w:left="1304" w:hanging="340"/>
      </w:pPr>
      <w:rPr>
        <w:rFonts w:ascii="Georgia" w:hAnsi="Georgia" w:hint="default"/>
        <w:color w:val="00326E" w:themeColor="text1"/>
      </w:rPr>
    </w:lvl>
    <w:lvl w:ilvl="2">
      <w:start w:val="1"/>
      <w:numFmt w:val="bullet"/>
      <w:pStyle w:val="Numreradlista3"/>
      <w:lvlText w:val="−"/>
      <w:lvlJc w:val="left"/>
      <w:pPr>
        <w:ind w:left="1531" w:hanging="170"/>
      </w:pPr>
      <w:rPr>
        <w:rFonts w:ascii="Georgia" w:hAnsi="Georgia" w:hint="default"/>
        <w:color w:val="00326E" w:themeColor="text1"/>
      </w:rPr>
    </w:lvl>
    <w:lvl w:ilvl="3">
      <w:start w:val="1"/>
      <w:numFmt w:val="decimal"/>
      <w:pStyle w:val="Numreradlista4"/>
      <w:lvlText w:val="%4."/>
      <w:lvlJc w:val="left"/>
      <w:pPr>
        <w:ind w:left="1928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2B97BDC"/>
    <w:multiLevelType w:val="multilevel"/>
    <w:tmpl w:val="FDA40C9A"/>
    <w:numStyleLink w:val="Headings"/>
  </w:abstractNum>
  <w:num w:numId="1">
    <w:abstractNumId w:val="12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0"/>
    <w:lvlOverride w:ilvl="0">
      <w:lvl w:ilvl="0">
        <w:start w:val="1"/>
        <w:numFmt w:val="bullet"/>
        <w:pStyle w:val="Punktlista"/>
        <w:lvlText w:val="●"/>
        <w:lvlJc w:val="left"/>
        <w:pPr>
          <w:tabs>
            <w:tab w:val="num" w:pos="924"/>
          </w:tabs>
          <w:ind w:left="924" w:hanging="924"/>
        </w:pPr>
        <w:rPr>
          <w:rFonts w:ascii="Calibri" w:hAnsi="Calibri" w:hint="default"/>
          <w:color w:val="00326E" w:themeColor="text1"/>
        </w:rPr>
      </w:lvl>
    </w:lvlOverride>
    <w:lvlOverride w:ilvl="1">
      <w:lvl w:ilvl="1">
        <w:start w:val="1"/>
        <w:numFmt w:val="bullet"/>
        <w:pStyle w:val="Punktlista2"/>
        <w:lvlText w:val="−"/>
        <w:lvlJc w:val="left"/>
        <w:pPr>
          <w:tabs>
            <w:tab w:val="num" w:pos="720"/>
          </w:tabs>
          <w:ind w:left="720" w:hanging="360"/>
        </w:pPr>
        <w:rPr>
          <w:rFonts w:ascii="Georgia" w:hAnsi="Georgia" w:hint="default"/>
          <w:color w:val="00326E" w:themeColor="text1"/>
        </w:rPr>
      </w:lvl>
    </w:lvlOverride>
    <w:lvlOverride w:ilvl="2">
      <w:lvl w:ilvl="2">
        <w:start w:val="1"/>
        <w:numFmt w:val="bullet"/>
        <w:lvlText w:val="●"/>
        <w:lvlJc w:val="left"/>
        <w:pPr>
          <w:tabs>
            <w:tab w:val="num" w:pos="1077"/>
          </w:tabs>
          <w:ind w:left="1080" w:hanging="360"/>
        </w:pPr>
        <w:rPr>
          <w:rFonts w:ascii="Georgia" w:hAnsi="Georgia" w:hint="default"/>
          <w:color w:val="00326E" w:themeColor="text1"/>
        </w:rPr>
      </w:lvl>
    </w:lvlOverride>
    <w:lvlOverride w:ilvl="3">
      <w:lvl w:ilvl="3">
        <w:start w:val="1"/>
        <w:numFmt w:val="bullet"/>
        <w:pStyle w:val="Punktlista4"/>
        <w:lvlText w:val="−"/>
        <w:lvlJc w:val="left"/>
        <w:pPr>
          <w:tabs>
            <w:tab w:val="num" w:pos="1440"/>
          </w:tabs>
          <w:ind w:left="1440" w:hanging="360"/>
        </w:pPr>
        <w:rPr>
          <w:rFonts w:ascii="Georgia" w:hAnsi="Georgia" w:hint="default"/>
          <w:color w:val="00326E" w:themeColor="text1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6"/>
    <w:lvlOverride w:ilvl="3">
      <w:lvl w:ilvl="3">
        <w:start w:val="1"/>
        <w:numFmt w:val="bullet"/>
        <w:pStyle w:val="Punktlista4"/>
        <w:lvlText w:val="−"/>
        <w:lvlJc w:val="left"/>
        <w:pPr>
          <w:tabs>
            <w:tab w:val="num" w:pos="1440"/>
          </w:tabs>
          <w:ind w:left="1440" w:hanging="360"/>
        </w:pPr>
        <w:rPr>
          <w:rFonts w:ascii="Georgia" w:hAnsi="Georgia" w:hint="default"/>
          <w:color w:val="00326E" w:themeColor="text1"/>
        </w:rPr>
      </w:lvl>
    </w:lvlOverride>
  </w:num>
  <w:num w:numId="9">
    <w:abstractNumId w:val="5"/>
  </w:num>
  <w:num w:numId="10">
    <w:abstractNumId w:val="0"/>
  </w:num>
  <w:num w:numId="11">
    <w:abstractNumId w:val="4"/>
  </w:num>
  <w:num w:numId="12">
    <w:abstractNumId w:val="14"/>
  </w:num>
  <w:num w:numId="13">
    <w:abstractNumId w:val="11"/>
  </w:num>
  <w:num w:numId="14">
    <w:abstractNumId w:val="1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3D"/>
    <w:rsid w:val="0000429A"/>
    <w:rsid w:val="0002184D"/>
    <w:rsid w:val="00032F64"/>
    <w:rsid w:val="0003799F"/>
    <w:rsid w:val="00073C93"/>
    <w:rsid w:val="000868A7"/>
    <w:rsid w:val="000B3206"/>
    <w:rsid w:val="000C06BE"/>
    <w:rsid w:val="000E14B5"/>
    <w:rsid w:val="000F42D3"/>
    <w:rsid w:val="000F4568"/>
    <w:rsid w:val="00132082"/>
    <w:rsid w:val="00154EE7"/>
    <w:rsid w:val="00166397"/>
    <w:rsid w:val="00176B99"/>
    <w:rsid w:val="00177560"/>
    <w:rsid w:val="001820A9"/>
    <w:rsid w:val="00185205"/>
    <w:rsid w:val="001A01B9"/>
    <w:rsid w:val="001A3527"/>
    <w:rsid w:val="001A7BD5"/>
    <w:rsid w:val="001B2AB5"/>
    <w:rsid w:val="001B2CB8"/>
    <w:rsid w:val="001B3FAD"/>
    <w:rsid w:val="001C0C98"/>
    <w:rsid w:val="001C224E"/>
    <w:rsid w:val="00201DC1"/>
    <w:rsid w:val="00214F8A"/>
    <w:rsid w:val="00215317"/>
    <w:rsid w:val="00217EA6"/>
    <w:rsid w:val="00246F7E"/>
    <w:rsid w:val="002641F6"/>
    <w:rsid w:val="00274550"/>
    <w:rsid w:val="002A2568"/>
    <w:rsid w:val="002C280A"/>
    <w:rsid w:val="002D416F"/>
    <w:rsid w:val="002D5C48"/>
    <w:rsid w:val="002D64D5"/>
    <w:rsid w:val="002D6C8B"/>
    <w:rsid w:val="002F0DAB"/>
    <w:rsid w:val="002F6BEC"/>
    <w:rsid w:val="00302E44"/>
    <w:rsid w:val="00316D2E"/>
    <w:rsid w:val="003362BD"/>
    <w:rsid w:val="003425F4"/>
    <w:rsid w:val="00344C6D"/>
    <w:rsid w:val="00345361"/>
    <w:rsid w:val="0034572E"/>
    <w:rsid w:val="003505BE"/>
    <w:rsid w:val="00350F9C"/>
    <w:rsid w:val="0036017C"/>
    <w:rsid w:val="0036595F"/>
    <w:rsid w:val="003878C3"/>
    <w:rsid w:val="003C4BE2"/>
    <w:rsid w:val="003E204B"/>
    <w:rsid w:val="003F796C"/>
    <w:rsid w:val="00401FCA"/>
    <w:rsid w:val="0041396A"/>
    <w:rsid w:val="004413BD"/>
    <w:rsid w:val="0045472D"/>
    <w:rsid w:val="0048563D"/>
    <w:rsid w:val="004958F1"/>
    <w:rsid w:val="004C7C7B"/>
    <w:rsid w:val="004E6B25"/>
    <w:rsid w:val="00505755"/>
    <w:rsid w:val="00512CB0"/>
    <w:rsid w:val="0051552F"/>
    <w:rsid w:val="005338B6"/>
    <w:rsid w:val="00551517"/>
    <w:rsid w:val="00555C68"/>
    <w:rsid w:val="005C5C33"/>
    <w:rsid w:val="005D2B47"/>
    <w:rsid w:val="005F03D7"/>
    <w:rsid w:val="00611835"/>
    <w:rsid w:val="00630C9C"/>
    <w:rsid w:val="00635720"/>
    <w:rsid w:val="00637936"/>
    <w:rsid w:val="00656632"/>
    <w:rsid w:val="00683B62"/>
    <w:rsid w:val="00684402"/>
    <w:rsid w:val="00687179"/>
    <w:rsid w:val="006A04A7"/>
    <w:rsid w:val="006A572A"/>
    <w:rsid w:val="006C050B"/>
    <w:rsid w:val="006D5F89"/>
    <w:rsid w:val="006E6790"/>
    <w:rsid w:val="0070282C"/>
    <w:rsid w:val="0070437E"/>
    <w:rsid w:val="007050A8"/>
    <w:rsid w:val="00715B70"/>
    <w:rsid w:val="007249E7"/>
    <w:rsid w:val="00726007"/>
    <w:rsid w:val="00773901"/>
    <w:rsid w:val="0077566F"/>
    <w:rsid w:val="00791CDA"/>
    <w:rsid w:val="00795FA3"/>
    <w:rsid w:val="00797579"/>
    <w:rsid w:val="007A20E6"/>
    <w:rsid w:val="007A7B5D"/>
    <w:rsid w:val="007D291F"/>
    <w:rsid w:val="007D49F5"/>
    <w:rsid w:val="007E7840"/>
    <w:rsid w:val="00800FD8"/>
    <w:rsid w:val="00803BD1"/>
    <w:rsid w:val="00804541"/>
    <w:rsid w:val="008101D6"/>
    <w:rsid w:val="008324E1"/>
    <w:rsid w:val="00837C1C"/>
    <w:rsid w:val="00845FED"/>
    <w:rsid w:val="00860782"/>
    <w:rsid w:val="00862BD4"/>
    <w:rsid w:val="00866818"/>
    <w:rsid w:val="00870B18"/>
    <w:rsid w:val="008945F5"/>
    <w:rsid w:val="008A38AB"/>
    <w:rsid w:val="008B1950"/>
    <w:rsid w:val="008D0F54"/>
    <w:rsid w:val="008D5003"/>
    <w:rsid w:val="008F3F5C"/>
    <w:rsid w:val="008F565C"/>
    <w:rsid w:val="008F65D8"/>
    <w:rsid w:val="0090211A"/>
    <w:rsid w:val="009139C8"/>
    <w:rsid w:val="00935864"/>
    <w:rsid w:val="00967857"/>
    <w:rsid w:val="00982E1D"/>
    <w:rsid w:val="009B4F99"/>
    <w:rsid w:val="009E2A26"/>
    <w:rsid w:val="009E2DE8"/>
    <w:rsid w:val="009F233B"/>
    <w:rsid w:val="00A0238F"/>
    <w:rsid w:val="00A119B3"/>
    <w:rsid w:val="00A24844"/>
    <w:rsid w:val="00A42074"/>
    <w:rsid w:val="00A80FFB"/>
    <w:rsid w:val="00A8563C"/>
    <w:rsid w:val="00A95F80"/>
    <w:rsid w:val="00AC4B8B"/>
    <w:rsid w:val="00AE4D45"/>
    <w:rsid w:val="00AF7ED0"/>
    <w:rsid w:val="00B100E7"/>
    <w:rsid w:val="00B22126"/>
    <w:rsid w:val="00B32290"/>
    <w:rsid w:val="00B37E4A"/>
    <w:rsid w:val="00B570AF"/>
    <w:rsid w:val="00B744C9"/>
    <w:rsid w:val="00B75707"/>
    <w:rsid w:val="00B82973"/>
    <w:rsid w:val="00B91BA4"/>
    <w:rsid w:val="00B96BD9"/>
    <w:rsid w:val="00BA604B"/>
    <w:rsid w:val="00BF2D75"/>
    <w:rsid w:val="00C0028D"/>
    <w:rsid w:val="00C040CD"/>
    <w:rsid w:val="00C07586"/>
    <w:rsid w:val="00C102A9"/>
    <w:rsid w:val="00C15BED"/>
    <w:rsid w:val="00C22C15"/>
    <w:rsid w:val="00C420ED"/>
    <w:rsid w:val="00C43872"/>
    <w:rsid w:val="00C77FAD"/>
    <w:rsid w:val="00C95A2E"/>
    <w:rsid w:val="00C95D84"/>
    <w:rsid w:val="00CA2B4A"/>
    <w:rsid w:val="00CB6750"/>
    <w:rsid w:val="00CC2DBD"/>
    <w:rsid w:val="00CC7235"/>
    <w:rsid w:val="00CD3C2A"/>
    <w:rsid w:val="00CE1170"/>
    <w:rsid w:val="00CF2BEC"/>
    <w:rsid w:val="00D07D36"/>
    <w:rsid w:val="00D24671"/>
    <w:rsid w:val="00D26AAD"/>
    <w:rsid w:val="00D726E5"/>
    <w:rsid w:val="00D73916"/>
    <w:rsid w:val="00D83CDD"/>
    <w:rsid w:val="00DA20D3"/>
    <w:rsid w:val="00DA6225"/>
    <w:rsid w:val="00DD1745"/>
    <w:rsid w:val="00DD63E3"/>
    <w:rsid w:val="00DE5F94"/>
    <w:rsid w:val="00E15490"/>
    <w:rsid w:val="00E422B2"/>
    <w:rsid w:val="00E565D8"/>
    <w:rsid w:val="00E6282B"/>
    <w:rsid w:val="00E81FA7"/>
    <w:rsid w:val="00EA79F3"/>
    <w:rsid w:val="00EC7173"/>
    <w:rsid w:val="00F0082C"/>
    <w:rsid w:val="00F04161"/>
    <w:rsid w:val="00F11DDD"/>
    <w:rsid w:val="00F17DF2"/>
    <w:rsid w:val="00F264B5"/>
    <w:rsid w:val="00F3356C"/>
    <w:rsid w:val="00F5224C"/>
    <w:rsid w:val="00F63FC8"/>
    <w:rsid w:val="00F712EC"/>
    <w:rsid w:val="00F96A65"/>
    <w:rsid w:val="00FA7544"/>
    <w:rsid w:val="00FB02F0"/>
    <w:rsid w:val="00FB38B1"/>
    <w:rsid w:val="00FC70D8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F53DD"/>
  <w15:chartTrackingRefBased/>
  <w15:docId w15:val="{480916AB-70B0-4F62-8F83-7AC8D6F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color w:val="00326E" w:themeColor="text1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5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8B6"/>
    <w:pPr>
      <w:spacing w:before="240" w:after="120" w:line="312" w:lineRule="auto"/>
      <w:ind w:right="567"/>
    </w:pPr>
  </w:style>
  <w:style w:type="paragraph" w:styleId="Rubrik1">
    <w:name w:val="heading 1"/>
    <w:next w:val="Normal"/>
    <w:link w:val="Rubrik1Char"/>
    <w:qFormat/>
    <w:rsid w:val="00D24671"/>
    <w:pPr>
      <w:keepNext/>
      <w:pageBreakBefore/>
      <w:tabs>
        <w:tab w:val="left" w:pos="993"/>
        <w:tab w:val="left" w:pos="1276"/>
        <w:tab w:val="left" w:pos="1560"/>
      </w:tabs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A9FF" w:themeColor="accent1"/>
      <w:sz w:val="44"/>
      <w:szCs w:val="32"/>
      <w:lang w:val="en-GB"/>
    </w:rPr>
  </w:style>
  <w:style w:type="paragraph" w:styleId="Rubrik2">
    <w:name w:val="heading 2"/>
    <w:basedOn w:val="Rubrik1"/>
    <w:next w:val="Normal"/>
    <w:link w:val="Rubrik2Char"/>
    <w:unhideWhenUsed/>
    <w:qFormat/>
    <w:rsid w:val="005338B6"/>
    <w:pPr>
      <w:pageBreakBefore w:val="0"/>
      <w:numPr>
        <w:ilvl w:val="1"/>
      </w:numPr>
      <w:tabs>
        <w:tab w:val="clear" w:pos="993"/>
        <w:tab w:val="clear" w:pos="1276"/>
        <w:tab w:val="clear" w:pos="1560"/>
        <w:tab w:val="left" w:pos="1134"/>
        <w:tab w:val="left" w:pos="1418"/>
        <w:tab w:val="left" w:pos="1701"/>
      </w:tabs>
      <w:spacing w:before="240"/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FF5E07"/>
    <w:pPr>
      <w:numPr>
        <w:ilvl w:val="2"/>
      </w:numPr>
      <w:tabs>
        <w:tab w:val="clear" w:pos="1134"/>
        <w:tab w:val="clear" w:pos="1418"/>
        <w:tab w:val="clear" w:pos="1701"/>
        <w:tab w:val="left" w:pos="1276"/>
        <w:tab w:val="left" w:pos="1560"/>
        <w:tab w:val="left" w:pos="1843"/>
      </w:tabs>
      <w:outlineLvl w:val="2"/>
    </w:pPr>
    <w:rPr>
      <w:sz w:val="26"/>
      <w:szCs w:val="24"/>
    </w:rPr>
  </w:style>
  <w:style w:type="paragraph" w:styleId="Rubrik4">
    <w:name w:val="heading 4"/>
    <w:basedOn w:val="Rubrik3"/>
    <w:next w:val="Normal"/>
    <w:link w:val="Rubrik4Char"/>
    <w:qFormat/>
    <w:rsid w:val="009B4F99"/>
    <w:pPr>
      <w:numPr>
        <w:ilvl w:val="3"/>
      </w:numPr>
      <w:tabs>
        <w:tab w:val="clear" w:pos="1276"/>
        <w:tab w:val="clear" w:pos="1560"/>
        <w:tab w:val="clear" w:pos="1843"/>
        <w:tab w:val="left" w:pos="1418"/>
        <w:tab w:val="left" w:pos="1701"/>
        <w:tab w:val="left" w:pos="1985"/>
      </w:tabs>
      <w:ind w:left="567"/>
      <w:outlineLvl w:val="3"/>
    </w:pPr>
    <w:rPr>
      <w:iCs/>
      <w:sz w:val="24"/>
    </w:rPr>
  </w:style>
  <w:style w:type="paragraph" w:styleId="Rubrik5">
    <w:name w:val="heading 5"/>
    <w:basedOn w:val="Normal"/>
    <w:next w:val="Normal"/>
    <w:link w:val="Rubrik5Char"/>
    <w:qFormat/>
    <w:rsid w:val="009B4F99"/>
    <w:pPr>
      <w:keepNext/>
      <w:keepLines/>
      <w:numPr>
        <w:ilvl w:val="4"/>
        <w:numId w:val="12"/>
      </w:numPr>
      <w:tabs>
        <w:tab w:val="left" w:pos="1560"/>
        <w:tab w:val="left" w:pos="1843"/>
        <w:tab w:val="left" w:pos="2127"/>
      </w:tabs>
      <w:spacing w:before="40" w:after="0"/>
      <w:outlineLvl w:val="4"/>
    </w:pPr>
    <w:rPr>
      <w:rFonts w:asciiTheme="majorHAnsi" w:eastAsiaTheme="majorEastAsia" w:hAnsiTheme="majorHAnsi" w:cstheme="majorBidi"/>
      <w:b/>
      <w:color w:val="00A9FF" w:themeColor="accent1"/>
    </w:rPr>
  </w:style>
  <w:style w:type="paragraph" w:styleId="Rubrik6">
    <w:name w:val="heading 6"/>
    <w:basedOn w:val="Normal"/>
    <w:next w:val="Normal"/>
    <w:link w:val="Rubrik6Char"/>
    <w:semiHidden/>
    <w:qFormat/>
    <w:rsid w:val="00350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A9FF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00A9FF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00A9FF" w:themeColor="accent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0A9FF" w:themeColor="accent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4671"/>
    <w:rPr>
      <w:rFonts w:asciiTheme="majorHAnsi" w:eastAsiaTheme="majorEastAsia" w:hAnsiTheme="majorHAnsi" w:cstheme="majorBidi"/>
      <w:b/>
      <w:color w:val="00A9FF" w:themeColor="accent1"/>
      <w:sz w:val="44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5338B6"/>
    <w:rPr>
      <w:rFonts w:asciiTheme="majorHAnsi" w:eastAsiaTheme="majorEastAsia" w:hAnsiTheme="majorHAnsi" w:cstheme="majorBidi"/>
      <w:b/>
      <w:color w:val="00A9FF" w:themeColor="accent1"/>
      <w:sz w:val="28"/>
      <w:szCs w:val="26"/>
      <w:lang w:val="en-GB"/>
    </w:rPr>
  </w:style>
  <w:style w:type="paragraph" w:styleId="Rubrik">
    <w:name w:val="Title"/>
    <w:basedOn w:val="Normal"/>
    <w:next w:val="Underrubrik"/>
    <w:link w:val="RubrikChar"/>
    <w:uiPriority w:val="10"/>
    <w:qFormat/>
    <w:rsid w:val="009F233B"/>
    <w:pPr>
      <w:spacing w:before="3000" w:after="360" w:line="240" w:lineRule="auto"/>
      <w:ind w:left="-284" w:right="-284"/>
      <w:contextualSpacing/>
    </w:pPr>
    <w:rPr>
      <w:rFonts w:asciiTheme="majorHAnsi" w:eastAsiaTheme="majorEastAsia" w:hAnsiTheme="majorHAnsi" w:cstheme="majorBidi"/>
      <w:b/>
      <w:color w:val="00A9FF" w:themeColor="accen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233B"/>
    <w:rPr>
      <w:rFonts w:asciiTheme="majorHAnsi" w:eastAsiaTheme="majorEastAsia" w:hAnsiTheme="majorHAnsi" w:cstheme="majorBidi"/>
      <w:b/>
      <w:color w:val="00A9FF" w:themeColor="accent1"/>
      <w:spacing w:val="-10"/>
      <w:kern w:val="28"/>
      <w:sz w:val="56"/>
      <w:szCs w:val="56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8F65D8"/>
    <w:pPr>
      <w:tabs>
        <w:tab w:val="center" w:pos="4819"/>
        <w:tab w:val="right" w:pos="9638"/>
      </w:tabs>
      <w:spacing w:before="0" w:after="60" w:line="240" w:lineRule="auto"/>
      <w:ind w:right="0"/>
    </w:pPr>
    <w:rPr>
      <w:rFonts w:asciiTheme="majorHAnsi" w:hAnsiTheme="majorHAnsi"/>
      <w:b/>
      <w:caps/>
      <w:color w:val="auto"/>
      <w:spacing w:val="20"/>
      <w:sz w:val="14"/>
    </w:rPr>
  </w:style>
  <w:style w:type="paragraph" w:styleId="Underrubrik">
    <w:name w:val="Subtitle"/>
    <w:basedOn w:val="Normal"/>
    <w:link w:val="UnderrubrikChar"/>
    <w:uiPriority w:val="11"/>
    <w:qFormat/>
    <w:rsid w:val="00FF5E07"/>
    <w:pPr>
      <w:numPr>
        <w:ilvl w:val="1"/>
      </w:numPr>
      <w:spacing w:before="0"/>
      <w:contextualSpacing/>
    </w:pPr>
    <w:rPr>
      <w:rFonts w:asciiTheme="majorHAnsi" w:eastAsiaTheme="minorEastAsia" w:hAnsiTheme="majorHAnsi"/>
      <w:color w:val="auto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5E07"/>
    <w:rPr>
      <w:rFonts w:asciiTheme="majorHAnsi" w:eastAsiaTheme="minorEastAsia" w:hAnsiTheme="majorHAnsi"/>
      <w:color w:val="auto"/>
      <w:sz w:val="40"/>
    </w:rPr>
  </w:style>
  <w:style w:type="character" w:customStyle="1" w:styleId="SidhuvudChar">
    <w:name w:val="Sidhuvud Char"/>
    <w:basedOn w:val="Standardstycketeckensnitt"/>
    <w:link w:val="Sidhuvud"/>
    <w:uiPriority w:val="99"/>
    <w:rsid w:val="008F65D8"/>
    <w:rPr>
      <w:rFonts w:asciiTheme="majorHAnsi" w:hAnsiTheme="majorHAnsi"/>
      <w:b/>
      <w:caps/>
      <w:spacing w:val="20"/>
      <w:sz w:val="14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1A3527"/>
    <w:pPr>
      <w:tabs>
        <w:tab w:val="center" w:pos="4819"/>
        <w:tab w:val="right" w:pos="9638"/>
      </w:tabs>
      <w:spacing w:before="0" w:after="0"/>
      <w:ind w:right="0"/>
    </w:pPr>
    <w:rPr>
      <w:rFonts w:asciiTheme="majorHAnsi" w:hAnsiTheme="majorHAnsi"/>
      <w:b/>
      <w:bCs/>
      <w:caps/>
      <w:color w:val="auto"/>
      <w:spacing w:val="20"/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1A3527"/>
    <w:rPr>
      <w:rFonts w:asciiTheme="majorHAnsi" w:hAnsiTheme="majorHAnsi"/>
      <w:b/>
      <w:bCs/>
      <w:caps/>
      <w:spacing w:val="20"/>
      <w:sz w:val="14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028D"/>
    <w:rPr>
      <w:rFonts w:ascii="Segoe UI" w:hAnsi="Segoe UI" w:cs="Segoe UI"/>
      <w:sz w:val="18"/>
      <w:szCs w:val="18"/>
      <w:lang w:val="en-GB"/>
    </w:rPr>
  </w:style>
  <w:style w:type="paragraph" w:customStyle="1" w:styleId="Makessense">
    <w:name w:val="Makes sense."/>
    <w:basedOn w:val="Normal"/>
    <w:qFormat/>
    <w:rsid w:val="00C420ED"/>
    <w:rPr>
      <w:b/>
      <w:i/>
      <w:color w:val="59358C" w:themeColor="text2"/>
    </w:rPr>
  </w:style>
  <w:style w:type="character" w:customStyle="1" w:styleId="Rubrik3Char">
    <w:name w:val="Rubrik 3 Char"/>
    <w:basedOn w:val="Standardstycketeckensnitt"/>
    <w:link w:val="Rubrik3"/>
    <w:uiPriority w:val="9"/>
    <w:rsid w:val="00FF5E07"/>
    <w:rPr>
      <w:rFonts w:asciiTheme="majorHAnsi" w:eastAsiaTheme="majorEastAsia" w:hAnsiTheme="majorHAnsi" w:cstheme="majorBidi"/>
      <w:b/>
      <w:color w:val="00A9FF" w:themeColor="accent1"/>
      <w:sz w:val="26"/>
      <w:szCs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70D8"/>
    <w:rPr>
      <w:rFonts w:asciiTheme="majorHAnsi" w:eastAsiaTheme="majorEastAsia" w:hAnsiTheme="majorHAnsi" w:cstheme="majorBidi"/>
      <w:b/>
      <w:iCs/>
      <w:color w:val="00A9FF" w:themeColor="accent1"/>
      <w:sz w:val="24"/>
      <w:szCs w:val="24"/>
      <w:lang w:val="en-GB"/>
    </w:rPr>
  </w:style>
  <w:style w:type="numbering" w:customStyle="1" w:styleId="Headings">
    <w:name w:val="Headings"/>
    <w:uiPriority w:val="99"/>
    <w:rsid w:val="009B4F99"/>
    <w:pPr>
      <w:numPr>
        <w:numId w:val="1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70D8"/>
    <w:rPr>
      <w:rFonts w:asciiTheme="majorHAnsi" w:eastAsiaTheme="majorEastAsia" w:hAnsiTheme="majorHAnsi" w:cstheme="majorBidi"/>
      <w:b/>
      <w:color w:val="00A9FF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4F99"/>
    <w:rPr>
      <w:rFonts w:asciiTheme="majorHAnsi" w:eastAsiaTheme="majorEastAsia" w:hAnsiTheme="majorHAnsi" w:cstheme="majorBidi"/>
      <w:b/>
      <w:color w:val="00A9FF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2D75"/>
    <w:rPr>
      <w:rFonts w:asciiTheme="majorHAnsi" w:eastAsiaTheme="majorEastAsia" w:hAnsiTheme="majorHAnsi" w:cstheme="majorBidi"/>
      <w:b/>
      <w:iCs/>
      <w:color w:val="00A9FF" w:themeColor="accent1"/>
      <w:sz w:val="20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2D75"/>
    <w:rPr>
      <w:rFonts w:asciiTheme="majorHAnsi" w:eastAsiaTheme="majorEastAsia" w:hAnsiTheme="majorHAnsi" w:cstheme="majorBidi"/>
      <w:b/>
      <w:color w:val="00A9FF" w:themeColor="accent1"/>
      <w:sz w:val="20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2D75"/>
    <w:rPr>
      <w:rFonts w:asciiTheme="majorHAnsi" w:eastAsiaTheme="majorEastAsia" w:hAnsiTheme="majorHAnsi" w:cstheme="majorBidi"/>
      <w:b/>
      <w:iCs/>
      <w:color w:val="00A9FF" w:themeColor="accent1"/>
      <w:sz w:val="20"/>
      <w:szCs w:val="21"/>
      <w:lang w:val="en-GB"/>
    </w:rPr>
  </w:style>
  <w:style w:type="paragraph" w:styleId="Numreradlista">
    <w:name w:val="List Number"/>
    <w:uiPriority w:val="99"/>
    <w:rsid w:val="00345361"/>
    <w:pPr>
      <w:numPr>
        <w:numId w:val="9"/>
      </w:numPr>
      <w:spacing w:before="60" w:after="60" w:line="288" w:lineRule="auto"/>
    </w:pPr>
    <w:rPr>
      <w:color w:val="00326E"/>
      <w:lang w:val="en-GB"/>
    </w:rPr>
  </w:style>
  <w:style w:type="paragraph" w:styleId="Punktlista">
    <w:name w:val="List Bullet"/>
    <w:basedOn w:val="Normal"/>
    <w:rsid w:val="0077566F"/>
    <w:pPr>
      <w:numPr>
        <w:numId w:val="8"/>
      </w:numPr>
      <w:tabs>
        <w:tab w:val="clear" w:pos="357"/>
        <w:tab w:val="num" w:pos="1281"/>
      </w:tabs>
      <w:spacing w:before="120" w:line="288" w:lineRule="auto"/>
      <w:ind w:left="1284"/>
    </w:pPr>
  </w:style>
  <w:style w:type="character" w:styleId="Stark">
    <w:name w:val="Strong"/>
    <w:basedOn w:val="Standardstycketeckensnitt"/>
    <w:uiPriority w:val="22"/>
    <w:qFormat/>
    <w:rsid w:val="00CA2B4A"/>
    <w:rPr>
      <w:rFonts w:asciiTheme="minorHAnsi" w:hAnsiTheme="minorHAnsi"/>
      <w:b/>
      <w:bCs/>
      <w:color w:val="00326E" w:themeColor="text1"/>
      <w:sz w:val="20"/>
    </w:rPr>
  </w:style>
  <w:style w:type="paragraph" w:styleId="Numreradlista2">
    <w:name w:val="List Number 2"/>
    <w:basedOn w:val="Numreradlista"/>
    <w:uiPriority w:val="99"/>
    <w:rsid w:val="00345361"/>
    <w:pPr>
      <w:numPr>
        <w:ilvl w:val="1"/>
      </w:numPr>
    </w:pPr>
    <w:rPr>
      <w:rFonts w:asciiTheme="minorHAnsi" w:hAnsiTheme="minorHAnsi"/>
    </w:rPr>
  </w:style>
  <w:style w:type="paragraph" w:styleId="Numreradlista3">
    <w:name w:val="List Number 3"/>
    <w:basedOn w:val="Punktlista4"/>
    <w:uiPriority w:val="99"/>
    <w:semiHidden/>
    <w:rsid w:val="00345361"/>
    <w:pPr>
      <w:numPr>
        <w:ilvl w:val="2"/>
        <w:numId w:val="9"/>
      </w:numPr>
    </w:pPr>
  </w:style>
  <w:style w:type="paragraph" w:styleId="Numreradlista4">
    <w:name w:val="List Number 4"/>
    <w:basedOn w:val="Numreradlista3"/>
    <w:uiPriority w:val="99"/>
    <w:semiHidden/>
    <w:rsid w:val="00345361"/>
    <w:pPr>
      <w:numPr>
        <w:ilvl w:val="3"/>
      </w:numPr>
    </w:pPr>
  </w:style>
  <w:style w:type="numbering" w:customStyle="1" w:styleId="Numberedlist">
    <w:name w:val="Numbered list"/>
    <w:uiPriority w:val="99"/>
    <w:rsid w:val="00345361"/>
    <w:pPr>
      <w:numPr>
        <w:numId w:val="2"/>
      </w:numPr>
    </w:pPr>
  </w:style>
  <w:style w:type="paragraph" w:styleId="Liststycke">
    <w:name w:val="List Paragraph"/>
    <w:basedOn w:val="Normal"/>
    <w:uiPriority w:val="34"/>
    <w:qFormat/>
    <w:rsid w:val="00032F64"/>
    <w:pPr>
      <w:spacing w:before="120" w:line="288" w:lineRule="auto"/>
    </w:pPr>
  </w:style>
  <w:style w:type="table" w:styleId="Oformateradtabell2">
    <w:name w:val="Plain Table 2"/>
    <w:basedOn w:val="Normaltabell"/>
    <w:uiPriority w:val="42"/>
    <w:rsid w:val="00350F9C"/>
    <w:pPr>
      <w:spacing w:after="0" w:line="240" w:lineRule="auto"/>
    </w:pPr>
    <w:tblPr>
      <w:tblStyleRowBandSize w:val="1"/>
      <w:tblStyleColBandSize w:val="1"/>
      <w:tblBorders>
        <w:top w:val="single" w:sz="4" w:space="0" w:color="3690FF" w:themeColor="text1" w:themeTint="80"/>
        <w:bottom w:val="single" w:sz="4" w:space="0" w:color="369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369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69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690FF" w:themeColor="text1" w:themeTint="80"/>
          <w:right w:val="single" w:sz="4" w:space="0" w:color="3690FF" w:themeColor="text1" w:themeTint="80"/>
        </w:tcBorders>
      </w:tcPr>
    </w:tblStylePr>
    <w:tblStylePr w:type="band2Vert">
      <w:tblPr/>
      <w:tcPr>
        <w:tcBorders>
          <w:left w:val="single" w:sz="4" w:space="0" w:color="3690FF" w:themeColor="text1" w:themeTint="80"/>
          <w:right w:val="single" w:sz="4" w:space="0" w:color="3690FF" w:themeColor="text1" w:themeTint="80"/>
        </w:tcBorders>
      </w:tcPr>
    </w:tblStylePr>
    <w:tblStylePr w:type="band1Horz">
      <w:tblPr/>
      <w:tcPr>
        <w:tcBorders>
          <w:top w:val="single" w:sz="4" w:space="0" w:color="3690FF" w:themeColor="text1" w:themeTint="80"/>
          <w:bottom w:val="single" w:sz="4" w:space="0" w:color="3690FF" w:themeColor="text1" w:themeTint="80"/>
        </w:tcBorders>
      </w:tcPr>
    </w:tblStylePr>
  </w:style>
  <w:style w:type="table" w:customStyle="1" w:styleId="AidonTableStyleGeorgia">
    <w:name w:val="Aidon Table Style Georgia"/>
    <w:basedOn w:val="Normaltabell"/>
    <w:uiPriority w:val="99"/>
    <w:rsid w:val="003F796C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0A9FF" w:themeFill="accent1"/>
      </w:tcPr>
    </w:tblStylePr>
    <w:tblStylePr w:type="band1Horz">
      <w:rPr>
        <w:rFonts w:asciiTheme="minorHAnsi" w:hAnsiTheme="minorHAnsi"/>
        <w:b w:val="0"/>
        <w:color w:val="00326E" w:themeColor="text1"/>
      </w:rPr>
      <w:tblPr/>
      <w:tcPr>
        <w:tcBorders>
          <w:top w:val="single" w:sz="4" w:space="0" w:color="00A9FF" w:themeColor="accent1"/>
          <w:left w:val="nil"/>
          <w:bottom w:val="single" w:sz="4" w:space="0" w:color="00A9FF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00A9FF" w:themeColor="accent1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paragraph" w:customStyle="1" w:styleId="AidonTableHeading">
    <w:name w:val="Aidon Table Heading"/>
    <w:basedOn w:val="Normal"/>
    <w:qFormat/>
    <w:rsid w:val="00A42074"/>
    <w:pPr>
      <w:spacing w:before="60" w:after="40" w:line="288" w:lineRule="auto"/>
      <w:ind w:right="0"/>
    </w:pPr>
    <w:rPr>
      <w:rFonts w:ascii="Verdana" w:hAnsi="Verdana"/>
      <w:b/>
      <w:color w:val="FFFFFF" w:themeColor="background1"/>
      <w:sz w:val="18"/>
    </w:rPr>
  </w:style>
  <w:style w:type="table" w:styleId="Oformateradtabell1">
    <w:name w:val="Plain Table 1"/>
    <w:basedOn w:val="Normaltabell"/>
    <w:uiPriority w:val="41"/>
    <w:rsid w:val="00B744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idonTableText">
    <w:name w:val="Aidon Table Text"/>
    <w:basedOn w:val="AidonTableHeading"/>
    <w:qFormat/>
    <w:rsid w:val="00A42074"/>
    <w:pPr>
      <w:spacing w:line="264" w:lineRule="auto"/>
    </w:pPr>
    <w:rPr>
      <w:b w:val="0"/>
      <w:color w:val="00326E" w:themeColor="text1"/>
      <w:sz w:val="16"/>
    </w:rPr>
  </w:style>
  <w:style w:type="table" w:customStyle="1" w:styleId="Style1">
    <w:name w:val="Style1"/>
    <w:basedOn w:val="Normaltabell"/>
    <w:uiPriority w:val="99"/>
    <w:rsid w:val="00B75707"/>
    <w:pPr>
      <w:spacing w:after="0" w:line="240" w:lineRule="auto"/>
      <w:ind w:left="567" w:right="567"/>
    </w:pPr>
    <w:rPr>
      <w:rFonts w:ascii="Verdana" w:hAnsi="Verdana"/>
    </w:rPr>
    <w:tblPr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945F5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rsid w:val="00CE1170"/>
    <w:pPr>
      <w:spacing w:line="480" w:lineRule="auto"/>
      <w:contextualSpacing/>
    </w:pPr>
    <w:rPr>
      <w:rFonts w:eastAsia="Times New Roman" w:cs="Times New Roman"/>
      <w:b/>
      <w:bCs/>
      <w:sz w:val="18"/>
      <w:szCs w:val="18"/>
      <w:lang w:eastAsia="fi-FI"/>
    </w:rPr>
  </w:style>
  <w:style w:type="table" w:styleId="Tabellrutntljust">
    <w:name w:val="Grid Table Light"/>
    <w:basedOn w:val="Normaltabell"/>
    <w:uiPriority w:val="40"/>
    <w:rsid w:val="00217E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idonTableStyleVerdana">
    <w:name w:val="Aidon Table Style Verdana"/>
    <w:basedOn w:val="Normaltabell"/>
    <w:uiPriority w:val="99"/>
    <w:rsid w:val="002C280A"/>
    <w:pPr>
      <w:spacing w:after="0" w:line="240" w:lineRule="auto"/>
    </w:pPr>
    <w:rPr>
      <w:rFonts w:ascii="Verdana" w:eastAsia="Times New Roman" w:hAnsi="Verdana" w:cs="Times New Roman"/>
      <w:lang w:eastAsia="fi-FI"/>
    </w:rPr>
    <w:tblPr>
      <w:tblInd w:w="567" w:type="dxa"/>
      <w:tblBorders>
        <w:top w:val="single" w:sz="4" w:space="0" w:color="DAE0E3" w:themeColor="background2"/>
        <w:left w:val="single" w:sz="4" w:space="0" w:color="DAE0E3" w:themeColor="background2"/>
        <w:bottom w:val="single" w:sz="4" w:space="0" w:color="DAE0E3" w:themeColor="background2"/>
        <w:right w:val="single" w:sz="4" w:space="0" w:color="DAE0E3" w:themeColor="background2"/>
        <w:insideH w:val="single" w:sz="4" w:space="0" w:color="DAE0E3" w:themeColor="background2"/>
        <w:insideV w:val="single" w:sz="4" w:space="0" w:color="DAE0E3" w:themeColor="background2"/>
      </w:tblBorders>
      <w:tblCellMar>
        <w:left w:w="57" w:type="dxa"/>
        <w:right w:w="57" w:type="dxa"/>
      </w:tblCellMar>
    </w:tblPr>
    <w:tblStylePr w:type="firstRow">
      <w:rPr>
        <w:rFonts w:ascii="Verdana" w:hAnsi="Verdana"/>
        <w:color w:val="FFFFFF"/>
        <w:sz w:val="20"/>
      </w:rPr>
      <w:tblPr/>
      <w:tcPr>
        <w:shd w:val="clear" w:color="auto" w:fill="00A9FF" w:themeFill="accent1"/>
      </w:tcPr>
    </w:tblStylePr>
  </w:style>
  <w:style w:type="paragraph" w:customStyle="1" w:styleId="Tablebullet">
    <w:name w:val="Table bullet"/>
    <w:basedOn w:val="AidonTableText"/>
    <w:qFormat/>
    <w:rsid w:val="00B75707"/>
    <w:pPr>
      <w:numPr>
        <w:numId w:val="13"/>
      </w:numPr>
      <w:ind w:left="434" w:hanging="201"/>
    </w:pPr>
    <w:rPr>
      <w:rFonts w:eastAsia="Times New Roman" w:cs="Times New Roman"/>
      <w:lang w:val="en-US" w:eastAsia="fi-FI"/>
    </w:rPr>
  </w:style>
  <w:style w:type="table" w:styleId="Tabellrutnt">
    <w:name w:val="Table Grid"/>
    <w:basedOn w:val="Normaltabell"/>
    <w:uiPriority w:val="39"/>
    <w:rsid w:val="00CC2DBD"/>
    <w:pPr>
      <w:spacing w:after="0" w:line="240" w:lineRule="auto"/>
    </w:pPr>
    <w:tblPr>
      <w:tblBorders>
        <w:top w:val="single" w:sz="4" w:space="0" w:color="DAE0E3" w:themeColor="background2"/>
        <w:left w:val="single" w:sz="4" w:space="0" w:color="DAE0E3" w:themeColor="background2"/>
        <w:bottom w:val="single" w:sz="4" w:space="0" w:color="DAE0E3" w:themeColor="background2"/>
        <w:right w:val="single" w:sz="4" w:space="0" w:color="DAE0E3" w:themeColor="background2"/>
        <w:insideH w:val="single" w:sz="4" w:space="0" w:color="DAE0E3" w:themeColor="background2"/>
        <w:insideV w:val="single" w:sz="4" w:space="0" w:color="DAE0E3" w:themeColor="background2"/>
      </w:tblBorders>
    </w:tblPr>
    <w:tcPr>
      <w:shd w:val="clear" w:color="auto" w:fill="FFFFFF" w:themeFill="background1"/>
    </w:tcPr>
  </w:style>
  <w:style w:type="paragraph" w:styleId="Innehllsfrteckningsrubrik">
    <w:name w:val="TOC Heading"/>
    <w:basedOn w:val="Rubrik1"/>
    <w:next w:val="Normal"/>
    <w:uiPriority w:val="39"/>
    <w:semiHidden/>
    <w:qFormat/>
    <w:rsid w:val="00A42074"/>
    <w:pPr>
      <w:keepNext w:val="0"/>
      <w:pageBreakBefore w:val="0"/>
      <w:spacing w:before="240" w:line="264" w:lineRule="auto"/>
      <w:outlineLvl w:val="9"/>
    </w:pPr>
    <w:rPr>
      <w:sz w:val="32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rsid w:val="009E2DE8"/>
    <w:pPr>
      <w:tabs>
        <w:tab w:val="left" w:pos="851"/>
        <w:tab w:val="right" w:leader="dot" w:pos="9071"/>
      </w:tabs>
      <w:spacing w:before="120" w:line="240" w:lineRule="auto"/>
      <w:ind w:left="851" w:hanging="284"/>
    </w:pPr>
    <w:rPr>
      <w:noProof/>
      <w:sz w:val="22"/>
      <w:lang w:val="en-US"/>
    </w:rPr>
  </w:style>
  <w:style w:type="paragraph" w:styleId="Innehll2">
    <w:name w:val="toc 2"/>
    <w:basedOn w:val="Normal"/>
    <w:next w:val="Normal"/>
    <w:autoRedefine/>
    <w:uiPriority w:val="39"/>
    <w:semiHidden/>
    <w:rsid w:val="00F712EC"/>
    <w:pPr>
      <w:tabs>
        <w:tab w:val="left" w:pos="1276"/>
        <w:tab w:val="right" w:leader="dot" w:pos="9071"/>
      </w:tabs>
      <w:spacing w:before="60" w:after="60" w:line="240" w:lineRule="auto"/>
      <w:ind w:left="1276" w:hanging="425"/>
    </w:pPr>
    <w:rPr>
      <w:sz w:val="18"/>
    </w:rPr>
  </w:style>
  <w:style w:type="character" w:styleId="Hyperlnk">
    <w:name w:val="Hyperlink"/>
    <w:basedOn w:val="Standardstycketeckensnitt"/>
    <w:uiPriority w:val="99"/>
    <w:unhideWhenUsed/>
    <w:rsid w:val="00DA6225"/>
    <w:rPr>
      <w:color w:val="00A9FF" w:themeColor="hyperlink"/>
      <w:u w:val="single"/>
    </w:rPr>
  </w:style>
  <w:style w:type="paragraph" w:styleId="Innehll3">
    <w:name w:val="toc 3"/>
    <w:basedOn w:val="Normal"/>
    <w:next w:val="Normal"/>
    <w:autoRedefine/>
    <w:uiPriority w:val="39"/>
    <w:semiHidden/>
    <w:rsid w:val="00F712EC"/>
    <w:pPr>
      <w:tabs>
        <w:tab w:val="left" w:pos="1985"/>
        <w:tab w:val="right" w:leader="dot" w:pos="9071"/>
      </w:tabs>
      <w:spacing w:before="60" w:after="60" w:line="240" w:lineRule="auto"/>
      <w:ind w:left="1843" w:hanging="567"/>
    </w:pPr>
    <w:rPr>
      <w:sz w:val="18"/>
    </w:rPr>
  </w:style>
  <w:style w:type="paragraph" w:styleId="Punktlista4">
    <w:name w:val="List Bullet 4"/>
    <w:basedOn w:val="Punktlista3"/>
    <w:uiPriority w:val="99"/>
    <w:rsid w:val="0077566F"/>
    <w:pPr>
      <w:numPr>
        <w:ilvl w:val="3"/>
      </w:numPr>
      <w:tabs>
        <w:tab w:val="clear" w:pos="1440"/>
        <w:tab w:val="num" w:pos="2364"/>
      </w:tabs>
      <w:ind w:left="2364"/>
    </w:pPr>
  </w:style>
  <w:style w:type="paragraph" w:customStyle="1" w:styleId="Sbulletedlistintended">
    <w:name w:val="S_bulletedlist_intended"/>
    <w:basedOn w:val="Normal"/>
    <w:qFormat/>
    <w:rsid w:val="002C280A"/>
    <w:pPr>
      <w:numPr>
        <w:numId w:val="4"/>
      </w:numPr>
      <w:spacing w:before="60" w:after="60" w:line="288" w:lineRule="auto"/>
      <w:ind w:right="0"/>
    </w:pPr>
    <w:rPr>
      <w:rFonts w:ascii="Verdana" w:eastAsia="SimSun" w:hAnsi="Verdana" w:cs="Times New Roman"/>
      <w:color w:val="auto"/>
      <w:lang w:val="en-US" w:eastAsia="fi-FI"/>
    </w:rPr>
  </w:style>
  <w:style w:type="paragraph" w:styleId="Punktlista2">
    <w:name w:val="List Bullet 2"/>
    <w:basedOn w:val="Punktlista"/>
    <w:rsid w:val="0077566F"/>
    <w:pPr>
      <w:numPr>
        <w:ilvl w:val="1"/>
      </w:numPr>
      <w:tabs>
        <w:tab w:val="clear" w:pos="720"/>
        <w:tab w:val="num" w:pos="1644"/>
      </w:tabs>
      <w:ind w:left="1644"/>
    </w:pPr>
  </w:style>
  <w:style w:type="numbering" w:customStyle="1" w:styleId="Aidonlistbullets1-4">
    <w:name w:val="Aidon list bullets 1-4"/>
    <w:uiPriority w:val="99"/>
    <w:rsid w:val="002D5C48"/>
    <w:pPr>
      <w:numPr>
        <w:numId w:val="5"/>
      </w:numPr>
    </w:pPr>
  </w:style>
  <w:style w:type="paragraph" w:styleId="Punktlista5">
    <w:name w:val="List Bullet 5"/>
    <w:basedOn w:val="Normal"/>
    <w:semiHidden/>
    <w:unhideWhenUsed/>
    <w:rsid w:val="002D5C48"/>
    <w:pPr>
      <w:tabs>
        <w:tab w:val="num" w:pos="2553"/>
      </w:tabs>
      <w:spacing w:line="288" w:lineRule="auto"/>
      <w:ind w:left="2496" w:right="0" w:hanging="113"/>
      <w:contextualSpacing/>
    </w:pPr>
    <w:rPr>
      <w:rFonts w:ascii="Verdana" w:eastAsia="Times New Roman" w:hAnsi="Verdana" w:cs="Times New Roman"/>
      <w:color w:val="auto"/>
      <w:lang w:eastAsia="fi-FI"/>
    </w:rPr>
  </w:style>
  <w:style w:type="paragraph" w:customStyle="1" w:styleId="Tablelist">
    <w:name w:val="Table list"/>
    <w:basedOn w:val="AidonTableText"/>
    <w:qFormat/>
    <w:rsid w:val="00A8563C"/>
    <w:pPr>
      <w:numPr>
        <w:numId w:val="6"/>
      </w:numPr>
      <w:spacing w:before="40"/>
      <w:ind w:left="323" w:hanging="323"/>
    </w:pPr>
    <w:rPr>
      <w:rFonts w:eastAsia="Times New Roman" w:cs="Times New Roman"/>
      <w:szCs w:val="14"/>
      <w:lang w:val="en-US" w:eastAsia="fi-FI"/>
    </w:rPr>
  </w:style>
  <w:style w:type="paragraph" w:styleId="Punktlista3">
    <w:name w:val="List Bullet 3"/>
    <w:basedOn w:val="Punktlista"/>
    <w:uiPriority w:val="99"/>
    <w:rsid w:val="0077566F"/>
    <w:pPr>
      <w:tabs>
        <w:tab w:val="clear" w:pos="1281"/>
        <w:tab w:val="num" w:pos="2001"/>
      </w:tabs>
      <w:ind w:left="2004"/>
    </w:pPr>
    <w:rPr>
      <w:lang w:val="en-US"/>
    </w:rPr>
  </w:style>
  <w:style w:type="numbering" w:customStyle="1" w:styleId="ListBullets">
    <w:name w:val="List Bullets"/>
    <w:uiPriority w:val="99"/>
    <w:rsid w:val="0077566F"/>
    <w:pPr>
      <w:numPr>
        <w:numId w:val="10"/>
      </w:numPr>
    </w:pPr>
  </w:style>
  <w:style w:type="paragraph" w:customStyle="1" w:styleId="STableText">
    <w:name w:val="S_Table Text"/>
    <w:basedOn w:val="Normal"/>
    <w:rsid w:val="00DD1745"/>
    <w:pPr>
      <w:spacing w:before="40" w:after="40" w:line="264" w:lineRule="auto"/>
    </w:pPr>
    <w:rPr>
      <w:rFonts w:asciiTheme="minorHAnsi" w:hAnsiTheme="minorHAnsi" w:cs="Times New Roman"/>
      <w:color w:val="auto"/>
      <w:sz w:val="16"/>
    </w:rPr>
  </w:style>
  <w:style w:type="paragraph" w:customStyle="1" w:styleId="STableHeading">
    <w:name w:val="S_Table Heading"/>
    <w:basedOn w:val="Normal"/>
    <w:rsid w:val="00DD1745"/>
    <w:pPr>
      <w:spacing w:before="60" w:line="264" w:lineRule="auto"/>
      <w:jc w:val="center"/>
    </w:pPr>
    <w:rPr>
      <w:rFonts w:asciiTheme="minorHAnsi" w:eastAsia="Times New Roman" w:hAnsiTheme="minorHAnsi" w:cs="Times New Roman"/>
      <w:b/>
      <w:color w:val="auto"/>
      <w:sz w:val="22"/>
      <w:szCs w:val="24"/>
      <w:lang w:val="en-US"/>
    </w:rPr>
  </w:style>
  <w:style w:type="character" w:customStyle="1" w:styleId="TableHeading">
    <w:name w:val="Table Heading"/>
    <w:rsid w:val="00DD1745"/>
    <w:rPr>
      <w:rFonts w:asciiTheme="majorHAnsi" w:hAnsiTheme="majorHAnsi"/>
      <w:b w:val="0"/>
      <w:color w:val="FFFFFF" w:themeColor="background1"/>
      <w:sz w:val="20"/>
      <w:szCs w:val="20"/>
      <w:lang w:val="fi-FI"/>
    </w:rPr>
  </w:style>
  <w:style w:type="table" w:styleId="Moderntabell">
    <w:name w:val="Table Contemporary"/>
    <w:basedOn w:val="Normaltabell"/>
    <w:rsid w:val="00DD1745"/>
    <w:pPr>
      <w:spacing w:after="0" w:line="240" w:lineRule="auto"/>
    </w:pPr>
    <w:rPr>
      <w:rFonts w:ascii="Times New Roman" w:hAnsi="Times New Roman" w:cs="Times New Roman"/>
      <w:color w:val="auto"/>
    </w:rPr>
    <w:tblPr>
      <w:tblStyleRowBandSize w:val="1"/>
      <w:tblStyleCol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Ingetavstnd">
    <w:name w:val="No Spacing"/>
    <w:uiPriority w:val="1"/>
    <w:qFormat/>
    <w:rsid w:val="001A01B9"/>
    <w:pPr>
      <w:spacing w:after="0" w:line="240" w:lineRule="auto"/>
    </w:pPr>
  </w:style>
  <w:style w:type="paragraph" w:customStyle="1" w:styleId="Default">
    <w:name w:val="Default"/>
    <w:rsid w:val="00154EE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AidonHeading1">
    <w:name w:val="Aidon Heading 1"/>
    <w:basedOn w:val="Normal"/>
    <w:qFormat/>
    <w:rsid w:val="00C43872"/>
    <w:pPr>
      <w:spacing w:before="0" w:after="180" w:line="240" w:lineRule="auto"/>
      <w:ind w:right="0"/>
      <w:jc w:val="both"/>
    </w:pPr>
    <w:rPr>
      <w:rFonts w:asciiTheme="majorHAnsi" w:hAnsiTheme="majorHAnsi" w:cs="Times New Roman"/>
      <w:caps/>
      <w:color w:val="59358C" w:themeColor="text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lonen\Desktop\temp\uusi%20branding\Inmicsille\Aidon_Letter_Template_2017.dotx" TargetMode="External"/></Relationships>
</file>

<file path=word/theme/theme1.xml><?xml version="1.0" encoding="utf-8"?>
<a:theme xmlns:a="http://schemas.openxmlformats.org/drawingml/2006/main" name="Theme1">
  <a:themeElements>
    <a:clrScheme name="Aidon">
      <a:dk1>
        <a:srgbClr val="00326E"/>
      </a:dk1>
      <a:lt1>
        <a:sysClr val="window" lastClr="FFFFFF"/>
      </a:lt1>
      <a:dk2>
        <a:srgbClr val="59358C"/>
      </a:dk2>
      <a:lt2>
        <a:srgbClr val="DAE0E3"/>
      </a:lt2>
      <a:accent1>
        <a:srgbClr val="00A9FF"/>
      </a:accent1>
      <a:accent2>
        <a:srgbClr val="00326E"/>
      </a:accent2>
      <a:accent3>
        <a:srgbClr val="484BB4"/>
      </a:accent3>
      <a:accent4>
        <a:srgbClr val="32E0F9"/>
      </a:accent4>
      <a:accent5>
        <a:srgbClr val="E71B80"/>
      </a:accent5>
      <a:accent6>
        <a:srgbClr val="F7A70B"/>
      </a:accent6>
      <a:hlink>
        <a:srgbClr val="00A9FF"/>
      </a:hlink>
      <a:folHlink>
        <a:srgbClr val="484BB4"/>
      </a:folHlink>
    </a:clrScheme>
    <a:fontScheme name="Aidon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>
              <a:lumMod val="60000"/>
              <a:lumOff val="4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heme1" id="{CE10F092-D634-4E0C-B5D2-866F43AE5F97}" vid="{797BDBAB-1DE1-4981-B540-093260914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A08E-8C7E-4933-9822-6AD84365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Aidon_Letter_Template_2017.dotx</Template>
  <TotalTime>1</TotalTime>
  <Pages>2</Pages>
  <Words>255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Ylönen</dc:creator>
  <cp:keywords/>
  <dc:description/>
  <cp:lastModifiedBy>Fälldin Lovis</cp:lastModifiedBy>
  <cp:revision>4</cp:revision>
  <cp:lastPrinted>2017-10-26T13:35:00Z</cp:lastPrinted>
  <dcterms:created xsi:type="dcterms:W3CDTF">2020-06-11T06:03:00Z</dcterms:created>
  <dcterms:modified xsi:type="dcterms:W3CDTF">2020-06-11T06:04:00Z</dcterms:modified>
</cp:coreProperties>
</file>